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12E34" w14:textId="69F06CA2" w:rsidR="00CF1D7F" w:rsidRPr="00CF1D7F" w:rsidRDefault="00521B9B" w:rsidP="00AC198F">
      <w:pPr>
        <w:spacing w:after="360" w:line="320" w:lineRule="exact"/>
        <w:ind w:left="357"/>
        <w:rPr>
          <w:rFonts w:ascii="Arial" w:hAnsi="Arial" w:cs="Arial"/>
          <w:i/>
          <w:sz w:val="24"/>
          <w:szCs w:val="24"/>
        </w:rPr>
      </w:pPr>
      <w:r w:rsidRPr="00CF1D7F">
        <w:rPr>
          <w:rFonts w:ascii="Arial" w:hAnsi="Arial" w:cs="Arial"/>
          <w:sz w:val="24"/>
          <w:szCs w:val="24"/>
        </w:rPr>
        <w:t xml:space="preserve">Załącznik nr 5 do Regulaminu uczestnictwa </w:t>
      </w:r>
      <w:r w:rsidRPr="0007733A">
        <w:rPr>
          <w:rFonts w:ascii="Arial" w:hAnsi="Arial" w:cs="Arial"/>
          <w:sz w:val="24"/>
          <w:szCs w:val="24"/>
        </w:rPr>
        <w:t>uczniów</w:t>
      </w:r>
      <w:r w:rsidR="006E66A3" w:rsidRPr="0007733A">
        <w:rPr>
          <w:rFonts w:ascii="Arial" w:hAnsi="Arial" w:cs="Arial"/>
          <w:sz w:val="24"/>
          <w:szCs w:val="24"/>
        </w:rPr>
        <w:t>/uczennic</w:t>
      </w:r>
      <w:r w:rsidRPr="00CF1D7F">
        <w:rPr>
          <w:rFonts w:ascii="Arial" w:hAnsi="Arial" w:cs="Arial"/>
          <w:sz w:val="24"/>
          <w:szCs w:val="24"/>
        </w:rPr>
        <w:t xml:space="preserve"> w projekcie</w:t>
      </w:r>
      <w:r w:rsidR="009441AE" w:rsidRPr="00CF1D7F">
        <w:rPr>
          <w:rFonts w:ascii="Arial" w:hAnsi="Arial" w:cs="Arial"/>
          <w:sz w:val="24"/>
          <w:szCs w:val="24"/>
        </w:rPr>
        <w:t xml:space="preserve"> </w:t>
      </w:r>
      <w:r w:rsidR="009441AE" w:rsidRPr="00CF1D7F">
        <w:rPr>
          <w:rFonts w:ascii="Arial" w:hAnsi="Arial" w:cs="Arial"/>
          <w:i/>
          <w:sz w:val="24"/>
          <w:szCs w:val="24"/>
        </w:rPr>
        <w:t>Śląskie. Zawodowcy 2</w:t>
      </w:r>
    </w:p>
    <w:p w14:paraId="46B59B60" w14:textId="5303E1DC" w:rsidR="00A93F7D" w:rsidRPr="00CF1D7F" w:rsidRDefault="00AF50CF" w:rsidP="00AC198F">
      <w:pPr>
        <w:spacing w:after="360" w:line="320" w:lineRule="exact"/>
        <w:ind w:left="714" w:hanging="357"/>
        <w:rPr>
          <w:rFonts w:ascii="Arial" w:hAnsi="Arial" w:cs="Arial"/>
          <w:color w:val="auto"/>
          <w:sz w:val="24"/>
          <w:szCs w:val="24"/>
        </w:rPr>
      </w:pPr>
      <w:r w:rsidRPr="00CF1D7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Protokół </w:t>
      </w:r>
      <w:r w:rsidR="00521B9B" w:rsidRPr="00CF1D7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z</w:t>
      </w:r>
      <w:r w:rsidR="00521B9B" w:rsidRPr="00CF1D7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Pr="00CF1D7F">
        <w:rPr>
          <w:rFonts w:ascii="Arial" w:hAnsi="Arial" w:cs="Arial"/>
          <w:b/>
          <w:sz w:val="24"/>
          <w:szCs w:val="24"/>
        </w:rPr>
        <w:t>rekrutacji</w:t>
      </w:r>
    </w:p>
    <w:p w14:paraId="3B99018D" w14:textId="679095E8" w:rsidR="00A93F7D" w:rsidRPr="00CF1D7F" w:rsidRDefault="002A5047" w:rsidP="00AC198F">
      <w:pPr>
        <w:pStyle w:val="Akapitzlist"/>
        <w:numPr>
          <w:ilvl w:val="0"/>
          <w:numId w:val="3"/>
        </w:numPr>
        <w:spacing w:line="320" w:lineRule="exact"/>
        <w:ind w:left="714" w:hanging="357"/>
        <w:rPr>
          <w:rFonts w:ascii="Arial" w:hAnsi="Arial" w:cs="Arial"/>
          <w:szCs w:val="24"/>
        </w:rPr>
      </w:pPr>
      <w:r w:rsidRPr="00CF1D7F">
        <w:rPr>
          <w:rFonts w:ascii="Arial" w:hAnsi="Arial" w:cs="Arial"/>
          <w:szCs w:val="24"/>
        </w:rPr>
        <w:t>R</w:t>
      </w:r>
      <w:r w:rsidR="00A93F7D" w:rsidRPr="00CF1D7F">
        <w:rPr>
          <w:rFonts w:ascii="Arial" w:hAnsi="Arial" w:cs="Arial"/>
          <w:szCs w:val="24"/>
        </w:rPr>
        <w:t xml:space="preserve">ok szkolny: </w:t>
      </w:r>
    </w:p>
    <w:p w14:paraId="2D475D19" w14:textId="30D3D7D9" w:rsidR="00A93F7D" w:rsidRPr="00CF1D7F" w:rsidRDefault="002A5047" w:rsidP="00AC198F">
      <w:pPr>
        <w:pStyle w:val="Akapitzlist"/>
        <w:numPr>
          <w:ilvl w:val="0"/>
          <w:numId w:val="3"/>
        </w:numPr>
        <w:spacing w:line="320" w:lineRule="exact"/>
        <w:ind w:left="714" w:hanging="357"/>
        <w:rPr>
          <w:rFonts w:ascii="Arial" w:hAnsi="Arial" w:cs="Arial"/>
          <w:szCs w:val="24"/>
        </w:rPr>
      </w:pPr>
      <w:r w:rsidRPr="00CF1D7F">
        <w:rPr>
          <w:rFonts w:ascii="Arial" w:hAnsi="Arial" w:cs="Arial"/>
          <w:szCs w:val="24"/>
        </w:rPr>
        <w:t>N</w:t>
      </w:r>
      <w:r w:rsidR="00A93F7D" w:rsidRPr="00CF1D7F">
        <w:rPr>
          <w:rFonts w:ascii="Arial" w:hAnsi="Arial" w:cs="Arial"/>
          <w:szCs w:val="24"/>
        </w:rPr>
        <w:t>azwa i adres szkoły:</w:t>
      </w:r>
      <w:r w:rsidR="00DF1B6D">
        <w:rPr>
          <w:rFonts w:ascii="Arial" w:hAnsi="Arial" w:cs="Arial"/>
          <w:szCs w:val="24"/>
        </w:rPr>
        <w:t xml:space="preserve"> </w:t>
      </w:r>
    </w:p>
    <w:p w14:paraId="1914E6C9" w14:textId="37826AF4" w:rsidR="002A5047" w:rsidRPr="00CF1D7F" w:rsidRDefault="002A5047" w:rsidP="00AC198F">
      <w:pPr>
        <w:pStyle w:val="Akapitzlist"/>
        <w:numPr>
          <w:ilvl w:val="0"/>
          <w:numId w:val="4"/>
        </w:numPr>
        <w:spacing w:line="320" w:lineRule="exact"/>
        <w:ind w:left="714" w:hanging="357"/>
        <w:rPr>
          <w:rFonts w:ascii="Arial" w:hAnsi="Arial" w:cs="Arial"/>
          <w:szCs w:val="24"/>
        </w:rPr>
      </w:pPr>
      <w:r w:rsidRPr="00CF1D7F">
        <w:rPr>
          <w:rFonts w:ascii="Arial" w:hAnsi="Arial" w:cs="Arial"/>
          <w:szCs w:val="24"/>
        </w:rPr>
        <w:t>Komisja Rekrutacyjna</w:t>
      </w:r>
      <w:r w:rsidR="007E757E" w:rsidRPr="00CF1D7F">
        <w:rPr>
          <w:rFonts w:ascii="Arial" w:hAnsi="Arial" w:cs="Arial"/>
          <w:szCs w:val="24"/>
        </w:rPr>
        <w:t>:</w:t>
      </w:r>
    </w:p>
    <w:p w14:paraId="796F2910" w14:textId="728C921E" w:rsidR="007027B0" w:rsidRDefault="00521B9B" w:rsidP="007027B0">
      <w:pPr>
        <w:pStyle w:val="Akapitzlist"/>
        <w:numPr>
          <w:ilvl w:val="0"/>
          <w:numId w:val="2"/>
        </w:numPr>
        <w:spacing w:line="320" w:lineRule="exact"/>
        <w:ind w:left="1134" w:hanging="567"/>
        <w:rPr>
          <w:rFonts w:ascii="Arial" w:hAnsi="Arial" w:cs="Arial"/>
          <w:szCs w:val="24"/>
        </w:rPr>
      </w:pPr>
      <w:r w:rsidRPr="00CF1D7F">
        <w:rPr>
          <w:rFonts w:ascii="Arial" w:hAnsi="Arial" w:cs="Arial"/>
          <w:szCs w:val="24"/>
        </w:rPr>
        <w:t>Specjalista ds. wsparcia uczniów i uczennic w zakresie zdobycia kompetencji zawodowych</w:t>
      </w:r>
      <w:r w:rsidR="00DF1B6D">
        <w:rPr>
          <w:rFonts w:ascii="Arial" w:hAnsi="Arial" w:cs="Arial"/>
          <w:szCs w:val="24"/>
        </w:rPr>
        <w:t xml:space="preserve"> </w:t>
      </w:r>
      <w:r w:rsidR="00DF1B6D" w:rsidRPr="00CF1D7F">
        <w:rPr>
          <w:rFonts w:ascii="Arial" w:hAnsi="Arial" w:cs="Arial"/>
          <w:szCs w:val="24"/>
        </w:rPr>
        <w:t>(imię i nazwisko)</w:t>
      </w:r>
      <w:r w:rsidRPr="00CF1D7F">
        <w:rPr>
          <w:rFonts w:ascii="Arial" w:hAnsi="Arial" w:cs="Arial"/>
          <w:szCs w:val="24"/>
        </w:rPr>
        <w:t>:</w:t>
      </w:r>
      <w:r w:rsidR="002A5047" w:rsidRPr="00CF1D7F">
        <w:rPr>
          <w:rFonts w:ascii="Arial" w:hAnsi="Arial" w:cs="Arial"/>
          <w:szCs w:val="24"/>
        </w:rPr>
        <w:t xml:space="preserve"> </w:t>
      </w:r>
    </w:p>
    <w:p w14:paraId="0888B200" w14:textId="23A7751E" w:rsidR="007027B0" w:rsidRPr="007027B0" w:rsidRDefault="00521B9B" w:rsidP="007027B0">
      <w:pPr>
        <w:pStyle w:val="Akapitzlist"/>
        <w:numPr>
          <w:ilvl w:val="0"/>
          <w:numId w:val="2"/>
        </w:numPr>
        <w:spacing w:line="320" w:lineRule="exact"/>
        <w:ind w:left="1134" w:hanging="567"/>
        <w:rPr>
          <w:rFonts w:ascii="Arial" w:hAnsi="Arial" w:cs="Arial"/>
          <w:szCs w:val="24"/>
        </w:rPr>
      </w:pPr>
      <w:r w:rsidRPr="007027B0">
        <w:rPr>
          <w:rFonts w:ascii="Arial" w:hAnsi="Arial" w:cs="Arial"/>
          <w:szCs w:val="24"/>
        </w:rPr>
        <w:t>Specjalista ds. wsparcia uczniów i uczennic w zakresie zdobycia kompetencji zawodowych/Nauczyciel</w:t>
      </w:r>
      <w:r w:rsidR="00DF1B6D" w:rsidRPr="007027B0">
        <w:rPr>
          <w:rFonts w:ascii="Arial" w:hAnsi="Arial" w:cs="Arial"/>
          <w:szCs w:val="24"/>
        </w:rPr>
        <w:t xml:space="preserve"> (imię i nazwisko)</w:t>
      </w:r>
      <w:r w:rsidRPr="007027B0">
        <w:rPr>
          <w:rFonts w:ascii="Arial" w:hAnsi="Arial" w:cs="Arial"/>
          <w:szCs w:val="24"/>
        </w:rPr>
        <w:t xml:space="preserve">: </w:t>
      </w:r>
    </w:p>
    <w:p w14:paraId="37F891D6" w14:textId="6A44BE76" w:rsidR="007027B0" w:rsidRDefault="001E1058" w:rsidP="007027B0">
      <w:pPr>
        <w:pStyle w:val="Akapitzlist"/>
        <w:numPr>
          <w:ilvl w:val="0"/>
          <w:numId w:val="7"/>
        </w:numPr>
        <w:spacing w:line="320" w:lineRule="exact"/>
        <w:ind w:left="709" w:hanging="349"/>
        <w:rPr>
          <w:rFonts w:ascii="Arial" w:hAnsi="Arial" w:cs="Arial"/>
          <w:szCs w:val="24"/>
        </w:rPr>
      </w:pPr>
      <w:r w:rsidRPr="007027B0">
        <w:rPr>
          <w:rFonts w:ascii="Arial" w:hAnsi="Arial" w:cs="Arial"/>
          <w:szCs w:val="24"/>
        </w:rPr>
        <w:t xml:space="preserve">Liczba </w:t>
      </w:r>
      <w:r w:rsidR="00A93F7D" w:rsidRPr="007027B0">
        <w:rPr>
          <w:rFonts w:ascii="Arial" w:hAnsi="Arial" w:cs="Arial"/>
          <w:szCs w:val="24"/>
        </w:rPr>
        <w:t xml:space="preserve">złożonych </w:t>
      </w:r>
      <w:r w:rsidR="002104BC" w:rsidRPr="007027B0">
        <w:rPr>
          <w:rFonts w:ascii="Arial" w:hAnsi="Arial" w:cs="Arial"/>
          <w:szCs w:val="24"/>
        </w:rPr>
        <w:t>wniosków (</w:t>
      </w:r>
      <w:r w:rsidR="00A93F7D" w:rsidRPr="007027B0">
        <w:rPr>
          <w:rFonts w:ascii="Arial" w:hAnsi="Arial" w:cs="Arial"/>
          <w:szCs w:val="24"/>
        </w:rPr>
        <w:t>formularzy rekrutacyjnych</w:t>
      </w:r>
      <w:r w:rsidR="002E509B" w:rsidRPr="007027B0">
        <w:rPr>
          <w:rFonts w:ascii="Arial" w:hAnsi="Arial" w:cs="Arial"/>
          <w:szCs w:val="24"/>
        </w:rPr>
        <w:t>)</w:t>
      </w:r>
      <w:r w:rsidR="00521B9B" w:rsidRPr="007027B0">
        <w:rPr>
          <w:rFonts w:ascii="Arial" w:hAnsi="Arial" w:cs="Arial"/>
          <w:szCs w:val="24"/>
        </w:rPr>
        <w:t>:</w:t>
      </w:r>
      <w:r w:rsidR="002104BC" w:rsidRPr="007027B0">
        <w:rPr>
          <w:rFonts w:ascii="Arial" w:hAnsi="Arial" w:cs="Arial"/>
          <w:szCs w:val="24"/>
        </w:rPr>
        <w:t xml:space="preserve"> </w:t>
      </w:r>
    </w:p>
    <w:p w14:paraId="6AD30F41" w14:textId="73887B10" w:rsidR="007027B0" w:rsidRDefault="001E1058" w:rsidP="007027B0">
      <w:pPr>
        <w:pStyle w:val="Akapitzlist"/>
        <w:numPr>
          <w:ilvl w:val="0"/>
          <w:numId w:val="7"/>
        </w:numPr>
        <w:spacing w:line="320" w:lineRule="exact"/>
        <w:ind w:left="709" w:hanging="349"/>
        <w:rPr>
          <w:rFonts w:ascii="Arial" w:hAnsi="Arial" w:cs="Arial"/>
          <w:szCs w:val="24"/>
        </w:rPr>
      </w:pPr>
      <w:r w:rsidRPr="007027B0">
        <w:rPr>
          <w:rFonts w:ascii="Arial" w:hAnsi="Arial" w:cs="Arial"/>
          <w:szCs w:val="24"/>
        </w:rPr>
        <w:t>Liczba</w:t>
      </w:r>
      <w:r w:rsidR="002104BC" w:rsidRPr="007027B0">
        <w:rPr>
          <w:rFonts w:ascii="Arial" w:hAnsi="Arial" w:cs="Arial"/>
          <w:szCs w:val="24"/>
        </w:rPr>
        <w:t xml:space="preserve"> </w:t>
      </w:r>
      <w:r w:rsidR="00946948" w:rsidRPr="007027B0">
        <w:rPr>
          <w:rFonts w:ascii="Arial" w:hAnsi="Arial" w:cs="Arial"/>
          <w:szCs w:val="24"/>
        </w:rPr>
        <w:t>odrzuconych</w:t>
      </w:r>
      <w:r w:rsidR="009E38E6" w:rsidRPr="007027B0">
        <w:rPr>
          <w:rFonts w:ascii="Arial" w:hAnsi="Arial" w:cs="Arial"/>
          <w:szCs w:val="24"/>
        </w:rPr>
        <w:t>,</w:t>
      </w:r>
      <w:r w:rsidR="002104BC" w:rsidRPr="007027B0">
        <w:rPr>
          <w:rFonts w:ascii="Arial" w:hAnsi="Arial" w:cs="Arial"/>
          <w:szCs w:val="24"/>
        </w:rPr>
        <w:t xml:space="preserve"> </w:t>
      </w:r>
      <w:r w:rsidR="009E38E6" w:rsidRPr="007027B0">
        <w:rPr>
          <w:rFonts w:ascii="Arial" w:hAnsi="Arial" w:cs="Arial"/>
          <w:szCs w:val="24"/>
        </w:rPr>
        <w:t>ze względu na niespełnienie kryteriów formalnych, wniosków (formularzy rekrutacyjnych)</w:t>
      </w:r>
      <w:r w:rsidR="00521B9B" w:rsidRPr="007027B0">
        <w:rPr>
          <w:rFonts w:ascii="Arial" w:hAnsi="Arial" w:cs="Arial"/>
          <w:szCs w:val="24"/>
        </w:rPr>
        <w:t>:</w:t>
      </w:r>
      <w:r w:rsidR="009E38E6" w:rsidRPr="007027B0">
        <w:rPr>
          <w:rFonts w:ascii="Arial" w:hAnsi="Arial" w:cs="Arial"/>
          <w:szCs w:val="24"/>
        </w:rPr>
        <w:t xml:space="preserve"> </w:t>
      </w:r>
    </w:p>
    <w:p w14:paraId="2E128BF6" w14:textId="55E61A7C" w:rsidR="007027B0" w:rsidRDefault="009216AE" w:rsidP="007027B0">
      <w:pPr>
        <w:pStyle w:val="Akapitzlist"/>
        <w:numPr>
          <w:ilvl w:val="0"/>
          <w:numId w:val="7"/>
        </w:numPr>
        <w:spacing w:line="320" w:lineRule="exact"/>
        <w:ind w:left="709" w:hanging="349"/>
        <w:rPr>
          <w:rFonts w:ascii="Arial" w:hAnsi="Arial" w:cs="Arial"/>
          <w:szCs w:val="24"/>
        </w:rPr>
      </w:pPr>
      <w:r w:rsidRPr="007027B0">
        <w:rPr>
          <w:rFonts w:ascii="Arial" w:hAnsi="Arial" w:cs="Arial"/>
          <w:szCs w:val="24"/>
        </w:rPr>
        <w:t>Liczba wniosków zakwalifikowanych do objęcia wsparciem</w:t>
      </w:r>
      <w:r w:rsidR="00521B9B" w:rsidRPr="007027B0">
        <w:rPr>
          <w:rFonts w:ascii="Arial" w:hAnsi="Arial" w:cs="Arial"/>
          <w:szCs w:val="24"/>
        </w:rPr>
        <w:t>:</w:t>
      </w:r>
      <w:r w:rsidRPr="007027B0">
        <w:rPr>
          <w:rFonts w:ascii="Arial" w:hAnsi="Arial" w:cs="Arial"/>
          <w:szCs w:val="24"/>
        </w:rPr>
        <w:t xml:space="preserve"> </w:t>
      </w:r>
    </w:p>
    <w:p w14:paraId="59B60B58" w14:textId="7792E2AE" w:rsidR="007027B0" w:rsidRDefault="00731957" w:rsidP="007027B0">
      <w:pPr>
        <w:pStyle w:val="Akapitzlist"/>
        <w:numPr>
          <w:ilvl w:val="0"/>
          <w:numId w:val="7"/>
        </w:numPr>
        <w:spacing w:line="320" w:lineRule="exact"/>
        <w:ind w:left="709" w:hanging="349"/>
        <w:rPr>
          <w:rFonts w:ascii="Arial" w:hAnsi="Arial" w:cs="Arial"/>
          <w:szCs w:val="24"/>
        </w:rPr>
      </w:pPr>
      <w:r w:rsidRPr="007027B0">
        <w:rPr>
          <w:rFonts w:ascii="Arial" w:hAnsi="Arial" w:cs="Arial"/>
          <w:szCs w:val="24"/>
        </w:rPr>
        <w:t>Liczba wniosków niezakwalifikowanych do objęcia wsparciem, które zostały wpisane na listę rezerwową</w:t>
      </w:r>
      <w:r w:rsidR="00521B9B" w:rsidRPr="007027B0">
        <w:rPr>
          <w:rFonts w:ascii="Arial" w:hAnsi="Arial" w:cs="Arial"/>
          <w:szCs w:val="24"/>
        </w:rPr>
        <w:t>:</w:t>
      </w:r>
      <w:r w:rsidRPr="007027B0">
        <w:rPr>
          <w:rFonts w:ascii="Arial" w:hAnsi="Arial" w:cs="Arial"/>
          <w:szCs w:val="24"/>
        </w:rPr>
        <w:t xml:space="preserve"> </w:t>
      </w:r>
    </w:p>
    <w:p w14:paraId="5681DCB6" w14:textId="5EAE3A0C" w:rsidR="00705330" w:rsidRDefault="001E1058" w:rsidP="00705330">
      <w:pPr>
        <w:pStyle w:val="Akapitzlist"/>
        <w:numPr>
          <w:ilvl w:val="0"/>
          <w:numId w:val="7"/>
        </w:numPr>
        <w:spacing w:line="320" w:lineRule="exact"/>
        <w:ind w:left="709" w:hanging="349"/>
        <w:rPr>
          <w:rFonts w:ascii="Arial" w:hAnsi="Arial" w:cs="Arial"/>
          <w:szCs w:val="24"/>
        </w:rPr>
      </w:pPr>
      <w:r w:rsidRPr="007027B0">
        <w:rPr>
          <w:rFonts w:ascii="Arial" w:hAnsi="Arial" w:cs="Arial"/>
          <w:szCs w:val="24"/>
        </w:rPr>
        <w:t>L</w:t>
      </w:r>
      <w:r w:rsidR="002104BC" w:rsidRPr="007027B0">
        <w:rPr>
          <w:rFonts w:ascii="Arial" w:hAnsi="Arial" w:cs="Arial"/>
          <w:szCs w:val="24"/>
        </w:rPr>
        <w:t>ista uczniów</w:t>
      </w:r>
      <w:r w:rsidR="007E757E" w:rsidRPr="007027B0">
        <w:rPr>
          <w:rFonts w:ascii="Arial" w:hAnsi="Arial" w:cs="Arial"/>
          <w:szCs w:val="24"/>
        </w:rPr>
        <w:t>/uczennic</w:t>
      </w:r>
      <w:r w:rsidR="002104BC" w:rsidRPr="007027B0">
        <w:rPr>
          <w:rFonts w:ascii="Arial" w:hAnsi="Arial" w:cs="Arial"/>
          <w:szCs w:val="24"/>
        </w:rPr>
        <w:t xml:space="preserve"> </w:t>
      </w:r>
      <w:r w:rsidR="00F55DAB" w:rsidRPr="007027B0">
        <w:rPr>
          <w:rFonts w:ascii="Arial" w:hAnsi="Arial" w:cs="Arial"/>
          <w:szCs w:val="24"/>
        </w:rPr>
        <w:t>podlegających ocenie</w:t>
      </w:r>
      <w:r w:rsidR="00CF1D7F" w:rsidRPr="007027B0">
        <w:rPr>
          <w:rFonts w:ascii="Arial" w:hAnsi="Arial" w:cs="Arial"/>
          <w:szCs w:val="24"/>
        </w:rPr>
        <w:t xml:space="preserve"> pod kątem</w:t>
      </w:r>
      <w:r w:rsidR="00F55DAB" w:rsidRPr="007027B0">
        <w:rPr>
          <w:rFonts w:ascii="Arial" w:hAnsi="Arial" w:cs="Arial"/>
          <w:szCs w:val="24"/>
        </w:rPr>
        <w:t xml:space="preserve"> kryteriów punktowych </w:t>
      </w:r>
      <w:r w:rsidR="00CF1D7F" w:rsidRPr="007027B0">
        <w:rPr>
          <w:rFonts w:ascii="Arial" w:hAnsi="Arial" w:cs="Arial"/>
          <w:szCs w:val="24"/>
        </w:rPr>
        <w:t>wraz z liczbą uzyskanych punktów</w:t>
      </w:r>
      <w:r w:rsidR="004B3BBB" w:rsidRPr="007027B0">
        <w:rPr>
          <w:rFonts w:ascii="Arial" w:hAnsi="Arial" w:cs="Arial"/>
          <w:szCs w:val="24"/>
        </w:rPr>
        <w:t>, ułożona według uzyskanej liczby punktów (od największej do najmniejszej)</w:t>
      </w:r>
      <w:r w:rsidR="001C3622" w:rsidRPr="007027B0">
        <w:rPr>
          <w:rFonts w:ascii="Arial" w:hAnsi="Arial" w:cs="Arial"/>
          <w:szCs w:val="24"/>
        </w:rPr>
        <w:t>:</w:t>
      </w:r>
    </w:p>
    <w:p w14:paraId="5CF5B427" w14:textId="77777777" w:rsidR="00166C87" w:rsidRPr="00705330" w:rsidRDefault="00166C87" w:rsidP="00166C87">
      <w:pPr>
        <w:pStyle w:val="Akapitzlist"/>
        <w:spacing w:line="320" w:lineRule="exact"/>
        <w:ind w:left="709"/>
        <w:rPr>
          <w:rFonts w:ascii="Arial" w:hAnsi="Arial" w:cs="Arial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7"/>
        <w:gridCol w:w="3339"/>
        <w:gridCol w:w="1874"/>
        <w:gridCol w:w="1948"/>
        <w:gridCol w:w="1700"/>
      </w:tblGrid>
      <w:tr w:rsidR="003860CA" w:rsidRPr="00CF1D7F" w14:paraId="5F39769B" w14:textId="0C9D5CBC" w:rsidTr="00A47B94">
        <w:trPr>
          <w:trHeight w:val="421"/>
          <w:tblHeader/>
        </w:trPr>
        <w:tc>
          <w:tcPr>
            <w:tcW w:w="767" w:type="dxa"/>
          </w:tcPr>
          <w:p w14:paraId="65D1AD99" w14:textId="3725A3A2" w:rsidR="003860CA" w:rsidRPr="00AC198F" w:rsidRDefault="003860CA" w:rsidP="00C365B4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L</w:t>
            </w: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3339" w:type="dxa"/>
          </w:tcPr>
          <w:p w14:paraId="37FDB9D3" w14:textId="3D4F349A" w:rsidR="003860CA" w:rsidRPr="00AC198F" w:rsidRDefault="003860CA" w:rsidP="00C365B4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Imię i nazwisko ucznia/uczennicy</w:t>
            </w:r>
          </w:p>
        </w:tc>
        <w:tc>
          <w:tcPr>
            <w:tcW w:w="1874" w:type="dxa"/>
          </w:tcPr>
          <w:p w14:paraId="1BCE9511" w14:textId="3C7687E2" w:rsidR="003860CA" w:rsidRPr="00AC198F" w:rsidRDefault="003860CA" w:rsidP="00C365B4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1948" w:type="dxa"/>
          </w:tcPr>
          <w:p w14:paraId="640735BA" w14:textId="1AB30A1F" w:rsidR="003860CA" w:rsidRPr="00AC198F" w:rsidRDefault="003860CA" w:rsidP="00C365B4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Liczba punktów</w:t>
            </w:r>
          </w:p>
        </w:tc>
        <w:tc>
          <w:tcPr>
            <w:tcW w:w="1700" w:type="dxa"/>
          </w:tcPr>
          <w:p w14:paraId="0BFB4AA7" w14:textId="5BF6F25B" w:rsidR="003860CA" w:rsidRPr="00AC198F" w:rsidRDefault="003860CA" w:rsidP="00C365B4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 xml:space="preserve">Pracownik młodociany </w:t>
            </w:r>
            <w:r w:rsidR="00C365B4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(T/N)</w:t>
            </w:r>
          </w:p>
        </w:tc>
      </w:tr>
      <w:tr w:rsidR="003860CA" w:rsidRPr="00CF1D7F" w14:paraId="1A85E728" w14:textId="7001B36C" w:rsidTr="00A47B94">
        <w:tc>
          <w:tcPr>
            <w:tcW w:w="767" w:type="dxa"/>
          </w:tcPr>
          <w:p w14:paraId="3A87F273" w14:textId="5043EBF6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39" w:type="dxa"/>
          </w:tcPr>
          <w:p w14:paraId="0C6CECF6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49CB6246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6D8E8423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C4D36D1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700F7836" w14:textId="15045CCE" w:rsidTr="00A47B94">
        <w:tc>
          <w:tcPr>
            <w:tcW w:w="767" w:type="dxa"/>
          </w:tcPr>
          <w:p w14:paraId="1E01A733" w14:textId="5FE69578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39" w:type="dxa"/>
          </w:tcPr>
          <w:p w14:paraId="407815CF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9E98E93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5E5E331E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369050E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711FF400" w14:textId="52ACE569" w:rsidTr="00A47B94">
        <w:tc>
          <w:tcPr>
            <w:tcW w:w="767" w:type="dxa"/>
          </w:tcPr>
          <w:p w14:paraId="1C83B584" w14:textId="411F56C4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39" w:type="dxa"/>
          </w:tcPr>
          <w:p w14:paraId="03D75336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69FF251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51D3C15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DE9D55F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145117E9" w14:textId="4A232574" w:rsidTr="00A47B94">
        <w:tc>
          <w:tcPr>
            <w:tcW w:w="767" w:type="dxa"/>
          </w:tcPr>
          <w:p w14:paraId="71E09776" w14:textId="2ABD40A3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339" w:type="dxa"/>
          </w:tcPr>
          <w:p w14:paraId="501F869F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47C6C3C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5AFA83EE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160AD48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5D1BDFCE" w14:textId="0846F551" w:rsidTr="00A47B94">
        <w:tc>
          <w:tcPr>
            <w:tcW w:w="767" w:type="dxa"/>
          </w:tcPr>
          <w:p w14:paraId="060EFE85" w14:textId="049F50EC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339" w:type="dxa"/>
          </w:tcPr>
          <w:p w14:paraId="0846E2A0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2270D158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516F9FD6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53DE218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1AF3D06A" w14:textId="68FE86B0" w:rsidTr="00A47B94">
        <w:tc>
          <w:tcPr>
            <w:tcW w:w="767" w:type="dxa"/>
          </w:tcPr>
          <w:p w14:paraId="1165BC94" w14:textId="0A9C044C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339" w:type="dxa"/>
          </w:tcPr>
          <w:p w14:paraId="07002BF9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2CA39765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21D89F39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781ED7A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3C6F10AD" w14:textId="507709E5" w:rsidTr="00A47B94">
        <w:tc>
          <w:tcPr>
            <w:tcW w:w="767" w:type="dxa"/>
          </w:tcPr>
          <w:p w14:paraId="168F3A5E" w14:textId="052F225C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339" w:type="dxa"/>
          </w:tcPr>
          <w:p w14:paraId="0FBEE30C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2918EDFF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BE44952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1C38936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2E43EC97" w14:textId="194606E4" w:rsidTr="00A47B94">
        <w:tc>
          <w:tcPr>
            <w:tcW w:w="767" w:type="dxa"/>
          </w:tcPr>
          <w:p w14:paraId="46D47699" w14:textId="3A1C466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339" w:type="dxa"/>
          </w:tcPr>
          <w:p w14:paraId="5FD6A798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48E84E28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130B2981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E832196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44FCF3C2" w14:textId="154C62C9" w:rsidTr="00A47B94">
        <w:tc>
          <w:tcPr>
            <w:tcW w:w="767" w:type="dxa"/>
          </w:tcPr>
          <w:p w14:paraId="16F45F60" w14:textId="607617C2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339" w:type="dxa"/>
          </w:tcPr>
          <w:p w14:paraId="37FBB47A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4E47748D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264F22F6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E76890B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548866FE" w14:textId="0C80EF57" w:rsidTr="00A47B94">
        <w:tc>
          <w:tcPr>
            <w:tcW w:w="767" w:type="dxa"/>
          </w:tcPr>
          <w:p w14:paraId="1653F8CA" w14:textId="542C3449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339" w:type="dxa"/>
          </w:tcPr>
          <w:p w14:paraId="2E7C137C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9043511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6174AFC8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96A82F8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1D506DD0" w14:textId="01F6A088" w:rsidTr="00A47B94">
        <w:tc>
          <w:tcPr>
            <w:tcW w:w="767" w:type="dxa"/>
          </w:tcPr>
          <w:p w14:paraId="2DC0E05E" w14:textId="1A39E62A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339" w:type="dxa"/>
          </w:tcPr>
          <w:p w14:paraId="5B6C3C21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24BB0DA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0CCC867F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D792944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49AAD909" w14:textId="5D5FBCE2" w:rsidTr="00A47B94">
        <w:tc>
          <w:tcPr>
            <w:tcW w:w="767" w:type="dxa"/>
          </w:tcPr>
          <w:p w14:paraId="0A71AA1E" w14:textId="46651E4C" w:rsidR="003860CA" w:rsidRPr="00AC198F" w:rsidRDefault="003860C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339" w:type="dxa"/>
          </w:tcPr>
          <w:p w14:paraId="4597F13A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10E1DFA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45A0ECD7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CDDFF72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7CC4CA32" w14:textId="3F57CB24" w:rsidTr="00A47B94">
        <w:tc>
          <w:tcPr>
            <w:tcW w:w="767" w:type="dxa"/>
          </w:tcPr>
          <w:p w14:paraId="47550432" w14:textId="0150892F" w:rsidR="003860CA" w:rsidRPr="00AC198F" w:rsidRDefault="003860C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339" w:type="dxa"/>
          </w:tcPr>
          <w:p w14:paraId="238EDBBD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3A90B8E1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5D1153B2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6190350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552CA6AD" w14:textId="553157CA" w:rsidTr="00A47B94">
        <w:tc>
          <w:tcPr>
            <w:tcW w:w="767" w:type="dxa"/>
          </w:tcPr>
          <w:p w14:paraId="51D3BACD" w14:textId="475EE61E" w:rsidR="003860CA" w:rsidRPr="00AC198F" w:rsidRDefault="003860C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339" w:type="dxa"/>
          </w:tcPr>
          <w:p w14:paraId="42B21C5F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45F73ED4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9322E72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101BB1F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42E96D80" w14:textId="65412925" w:rsidTr="00A47B94">
        <w:tc>
          <w:tcPr>
            <w:tcW w:w="767" w:type="dxa"/>
          </w:tcPr>
          <w:p w14:paraId="33D48546" w14:textId="6798600E" w:rsidR="003860CA" w:rsidRPr="00AC198F" w:rsidRDefault="003860C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339" w:type="dxa"/>
          </w:tcPr>
          <w:p w14:paraId="7B09A891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3C94B039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2F3943C3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FD45EAA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209CDAC1" w14:textId="19C82629" w:rsidTr="00A47B94">
        <w:tc>
          <w:tcPr>
            <w:tcW w:w="767" w:type="dxa"/>
          </w:tcPr>
          <w:p w14:paraId="27B1E752" w14:textId="204EDF8D" w:rsidR="003860CA" w:rsidRPr="00AC198F" w:rsidRDefault="003860C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339" w:type="dxa"/>
          </w:tcPr>
          <w:p w14:paraId="6F04021D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07D1FDC3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1E00D29F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E6CBFD9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0E97D694" w14:textId="15EE3866" w:rsidTr="00A47B94">
        <w:tc>
          <w:tcPr>
            <w:tcW w:w="767" w:type="dxa"/>
          </w:tcPr>
          <w:p w14:paraId="5763A7BE" w14:textId="27954E43" w:rsidR="003860CA" w:rsidRPr="00AC198F" w:rsidRDefault="003860C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lastRenderedPageBreak/>
              <w:t>17.</w:t>
            </w:r>
          </w:p>
        </w:tc>
        <w:tc>
          <w:tcPr>
            <w:tcW w:w="3339" w:type="dxa"/>
          </w:tcPr>
          <w:p w14:paraId="25271A90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832C76C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F197484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EF664B6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657FA144" w14:textId="47888DDF" w:rsidTr="00A47B94">
        <w:tc>
          <w:tcPr>
            <w:tcW w:w="767" w:type="dxa"/>
          </w:tcPr>
          <w:p w14:paraId="0CC15C22" w14:textId="0452B80C" w:rsidR="003860CA" w:rsidRPr="00AC198F" w:rsidRDefault="003860C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339" w:type="dxa"/>
          </w:tcPr>
          <w:p w14:paraId="70F84EFA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00FAC9BB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019B69E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CB77515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38A786B1" w14:textId="70E25922" w:rsidTr="00A47B94">
        <w:tc>
          <w:tcPr>
            <w:tcW w:w="767" w:type="dxa"/>
          </w:tcPr>
          <w:p w14:paraId="1C422BAE" w14:textId="67E5603C" w:rsidR="003860CA" w:rsidRPr="00AC198F" w:rsidRDefault="003860C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339" w:type="dxa"/>
          </w:tcPr>
          <w:p w14:paraId="31927CD7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BCC1AA5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40272447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6825581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7090679F" w14:textId="7A369210" w:rsidTr="00A47B94">
        <w:tc>
          <w:tcPr>
            <w:tcW w:w="767" w:type="dxa"/>
          </w:tcPr>
          <w:p w14:paraId="10DC56F2" w14:textId="21E66B0D" w:rsidR="003860CA" w:rsidRPr="00AC198F" w:rsidRDefault="003860C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339" w:type="dxa"/>
          </w:tcPr>
          <w:p w14:paraId="70002FEB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23B3871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44F11A72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A8E7497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9FE1E0" w14:textId="246718E8" w:rsidR="00AC33E9" w:rsidRPr="00AC198F" w:rsidRDefault="00D951C2" w:rsidP="006D7D02">
      <w:pPr>
        <w:pStyle w:val="Akapitzlist"/>
        <w:numPr>
          <w:ilvl w:val="0"/>
          <w:numId w:val="7"/>
        </w:numPr>
        <w:spacing w:before="360" w:after="360" w:line="320" w:lineRule="exact"/>
        <w:contextualSpacing w:val="0"/>
        <w:outlineLvl w:val="0"/>
        <w:rPr>
          <w:rFonts w:ascii="Arial" w:hAnsi="Arial" w:cs="Arial"/>
          <w:szCs w:val="24"/>
        </w:rPr>
      </w:pPr>
      <w:r w:rsidRPr="00AC198F">
        <w:rPr>
          <w:rFonts w:ascii="Arial" w:hAnsi="Arial" w:cs="Arial"/>
          <w:szCs w:val="24"/>
        </w:rPr>
        <w:t>L</w:t>
      </w:r>
      <w:r w:rsidR="00AC33E9" w:rsidRPr="00AC198F">
        <w:rPr>
          <w:rFonts w:ascii="Arial" w:hAnsi="Arial" w:cs="Arial"/>
          <w:szCs w:val="24"/>
        </w:rPr>
        <w:t xml:space="preserve">ista </w:t>
      </w:r>
      <w:r w:rsidR="000C0343" w:rsidRPr="00AC198F">
        <w:rPr>
          <w:rFonts w:ascii="Arial" w:hAnsi="Arial" w:cs="Arial"/>
          <w:szCs w:val="24"/>
        </w:rPr>
        <w:t>uczniów/uczennic</w:t>
      </w:r>
      <w:r w:rsidR="00AC33E9" w:rsidRPr="00AC198F">
        <w:rPr>
          <w:rFonts w:ascii="Arial" w:hAnsi="Arial" w:cs="Arial"/>
          <w:szCs w:val="24"/>
        </w:rPr>
        <w:t xml:space="preserve"> zakwalifikowanych do udziału w projekcie</w:t>
      </w:r>
      <w:r w:rsidR="001C3622">
        <w:rPr>
          <w:rFonts w:ascii="Arial" w:hAnsi="Arial" w:cs="Arial"/>
          <w:szCs w:val="24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51"/>
        <w:gridCol w:w="5098"/>
        <w:gridCol w:w="1984"/>
        <w:gridCol w:w="1701"/>
      </w:tblGrid>
      <w:tr w:rsidR="00AC33E9" w:rsidRPr="00CF1D7F" w14:paraId="48B1649B" w14:textId="77777777" w:rsidTr="00A10AC3">
        <w:trPr>
          <w:trHeight w:val="421"/>
          <w:tblHeader/>
        </w:trPr>
        <w:tc>
          <w:tcPr>
            <w:tcW w:w="851" w:type="dxa"/>
          </w:tcPr>
          <w:p w14:paraId="615E6A18" w14:textId="293A41A9" w:rsidR="00AC33E9" w:rsidRPr="00AC198F" w:rsidRDefault="009539C6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L</w:t>
            </w:r>
            <w:r w:rsidR="00AC33E9"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5098" w:type="dxa"/>
          </w:tcPr>
          <w:p w14:paraId="7E190FFA" w14:textId="77777777" w:rsidR="00AC33E9" w:rsidRPr="00AC198F" w:rsidRDefault="00AC33E9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Imię i nazwisko ucznia/uczennicy</w:t>
            </w:r>
          </w:p>
        </w:tc>
        <w:tc>
          <w:tcPr>
            <w:tcW w:w="1984" w:type="dxa"/>
          </w:tcPr>
          <w:p w14:paraId="2286F44A" w14:textId="1DDD8B6C" w:rsidR="00AC33E9" w:rsidRPr="00AC198F" w:rsidRDefault="00CF1D7F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1701" w:type="dxa"/>
          </w:tcPr>
          <w:p w14:paraId="2E568823" w14:textId="77777777" w:rsidR="00AC33E9" w:rsidRPr="00AC198F" w:rsidRDefault="00AC33E9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Liczba punktów</w:t>
            </w:r>
          </w:p>
        </w:tc>
      </w:tr>
      <w:tr w:rsidR="00AC33E9" w:rsidRPr="00CF1D7F" w14:paraId="759FA43B" w14:textId="77777777" w:rsidTr="00A10AC3">
        <w:tc>
          <w:tcPr>
            <w:tcW w:w="851" w:type="dxa"/>
          </w:tcPr>
          <w:p w14:paraId="586D697F" w14:textId="77777777" w:rsidR="00AC33E9" w:rsidRPr="00AC198F" w:rsidRDefault="00AC33E9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98" w:type="dxa"/>
          </w:tcPr>
          <w:p w14:paraId="78750925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ECD2BE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5D9811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3E9" w:rsidRPr="00CF1D7F" w14:paraId="61583025" w14:textId="77777777" w:rsidTr="00A10AC3">
        <w:tc>
          <w:tcPr>
            <w:tcW w:w="851" w:type="dxa"/>
          </w:tcPr>
          <w:p w14:paraId="086C6665" w14:textId="77777777" w:rsidR="00AC33E9" w:rsidRPr="00AC198F" w:rsidRDefault="00AC33E9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98" w:type="dxa"/>
          </w:tcPr>
          <w:p w14:paraId="41A0E704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CB5261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24297C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3E9" w:rsidRPr="00CF1D7F" w14:paraId="1A7BA7CA" w14:textId="77777777" w:rsidTr="00A10AC3">
        <w:tc>
          <w:tcPr>
            <w:tcW w:w="851" w:type="dxa"/>
          </w:tcPr>
          <w:p w14:paraId="0F3BDAD4" w14:textId="77777777" w:rsidR="00AC33E9" w:rsidRPr="00AC198F" w:rsidRDefault="00AC33E9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098" w:type="dxa"/>
          </w:tcPr>
          <w:p w14:paraId="0646B343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57C650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5FD502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3E9" w:rsidRPr="00CF1D7F" w14:paraId="313A2B62" w14:textId="77777777" w:rsidTr="00A10AC3">
        <w:tc>
          <w:tcPr>
            <w:tcW w:w="851" w:type="dxa"/>
          </w:tcPr>
          <w:p w14:paraId="14E09FD1" w14:textId="77777777" w:rsidR="00AC33E9" w:rsidRPr="00AC198F" w:rsidRDefault="00AC33E9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098" w:type="dxa"/>
          </w:tcPr>
          <w:p w14:paraId="085FC795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784A83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CF63F2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3E9" w:rsidRPr="00CF1D7F" w14:paraId="22D0ACCC" w14:textId="77777777" w:rsidTr="00A10AC3">
        <w:tc>
          <w:tcPr>
            <w:tcW w:w="851" w:type="dxa"/>
          </w:tcPr>
          <w:p w14:paraId="1F9F1ACE" w14:textId="77777777" w:rsidR="00AC33E9" w:rsidRPr="00AC198F" w:rsidRDefault="00AC33E9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098" w:type="dxa"/>
          </w:tcPr>
          <w:p w14:paraId="35D42043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E6727F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C348E8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3E9" w:rsidRPr="00CF1D7F" w14:paraId="5B2FCD53" w14:textId="77777777" w:rsidTr="00A10AC3">
        <w:tc>
          <w:tcPr>
            <w:tcW w:w="851" w:type="dxa"/>
          </w:tcPr>
          <w:p w14:paraId="3A81D0A5" w14:textId="77777777" w:rsidR="00AC33E9" w:rsidRPr="00AC198F" w:rsidRDefault="00AC33E9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098" w:type="dxa"/>
          </w:tcPr>
          <w:p w14:paraId="212E2F2C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D46DAD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802C4A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3E9" w:rsidRPr="00CF1D7F" w14:paraId="59F07679" w14:textId="77777777" w:rsidTr="00A10AC3">
        <w:tc>
          <w:tcPr>
            <w:tcW w:w="851" w:type="dxa"/>
          </w:tcPr>
          <w:p w14:paraId="53E4DD11" w14:textId="77777777" w:rsidR="00AC33E9" w:rsidRPr="00AC198F" w:rsidRDefault="00AC33E9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098" w:type="dxa"/>
          </w:tcPr>
          <w:p w14:paraId="0E01AEF1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A11E40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128120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268" w:rsidRPr="00CF1D7F" w14:paraId="57C8C61C" w14:textId="77777777" w:rsidTr="00A10AC3">
        <w:tc>
          <w:tcPr>
            <w:tcW w:w="851" w:type="dxa"/>
          </w:tcPr>
          <w:p w14:paraId="7743D515" w14:textId="5ADD7F7B" w:rsidR="00E43268" w:rsidRPr="00AC198F" w:rsidRDefault="00E43268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098" w:type="dxa"/>
          </w:tcPr>
          <w:p w14:paraId="00527DFE" w14:textId="77777777" w:rsidR="00E43268" w:rsidRPr="00AC198F" w:rsidRDefault="00E43268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B83A62" w14:textId="77777777" w:rsidR="00E43268" w:rsidRPr="00AC198F" w:rsidRDefault="00E43268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A4BBE2" w14:textId="77777777" w:rsidR="00E43268" w:rsidRPr="00AC198F" w:rsidRDefault="00E43268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FA" w:rsidRPr="00CF1D7F" w14:paraId="6C03E619" w14:textId="77777777" w:rsidTr="00A10AC3">
        <w:tc>
          <w:tcPr>
            <w:tcW w:w="851" w:type="dxa"/>
          </w:tcPr>
          <w:p w14:paraId="295D8ACB" w14:textId="5ACEF1FD" w:rsidR="006E55FA" w:rsidRPr="00AC198F" w:rsidRDefault="006E55F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098" w:type="dxa"/>
          </w:tcPr>
          <w:p w14:paraId="04A24BB7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3F6746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69C052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FA" w:rsidRPr="00CF1D7F" w14:paraId="7A50DB34" w14:textId="77777777" w:rsidTr="00A10AC3">
        <w:tc>
          <w:tcPr>
            <w:tcW w:w="851" w:type="dxa"/>
          </w:tcPr>
          <w:p w14:paraId="174F4710" w14:textId="5026643B" w:rsidR="006E55FA" w:rsidRPr="00AC198F" w:rsidRDefault="006E55F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098" w:type="dxa"/>
          </w:tcPr>
          <w:p w14:paraId="5765FFA3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0CED59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FA6712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FA" w:rsidRPr="00CF1D7F" w14:paraId="28C47DE0" w14:textId="77777777" w:rsidTr="00A10AC3">
        <w:tc>
          <w:tcPr>
            <w:tcW w:w="851" w:type="dxa"/>
          </w:tcPr>
          <w:p w14:paraId="05509165" w14:textId="6BE005CB" w:rsidR="006E55FA" w:rsidRPr="00AC198F" w:rsidRDefault="006E55F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098" w:type="dxa"/>
          </w:tcPr>
          <w:p w14:paraId="7EE67560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31F216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212CE8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FA" w:rsidRPr="00CF1D7F" w14:paraId="121798AE" w14:textId="77777777" w:rsidTr="00A10AC3">
        <w:tc>
          <w:tcPr>
            <w:tcW w:w="851" w:type="dxa"/>
          </w:tcPr>
          <w:p w14:paraId="7E06DFF9" w14:textId="0C4B3F33" w:rsidR="006E55FA" w:rsidRPr="00AC198F" w:rsidRDefault="006E55F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098" w:type="dxa"/>
          </w:tcPr>
          <w:p w14:paraId="68CB4B1E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0D9AE2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FBB9E6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FA" w:rsidRPr="00CF1D7F" w14:paraId="37FCCFFF" w14:textId="77777777" w:rsidTr="00A10AC3">
        <w:tc>
          <w:tcPr>
            <w:tcW w:w="851" w:type="dxa"/>
          </w:tcPr>
          <w:p w14:paraId="62F351AE" w14:textId="3DC44425" w:rsidR="006E55FA" w:rsidRPr="00AC198F" w:rsidRDefault="006E55F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098" w:type="dxa"/>
          </w:tcPr>
          <w:p w14:paraId="2B915DCC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C82FEF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E3889D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FA" w:rsidRPr="00CF1D7F" w14:paraId="2A1C0134" w14:textId="77777777" w:rsidTr="00A10AC3">
        <w:tc>
          <w:tcPr>
            <w:tcW w:w="851" w:type="dxa"/>
          </w:tcPr>
          <w:p w14:paraId="7D41F0CF" w14:textId="2D771742" w:rsidR="006E55FA" w:rsidRPr="00AC198F" w:rsidRDefault="006E55F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098" w:type="dxa"/>
          </w:tcPr>
          <w:p w14:paraId="65C04104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8B1996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614EE2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FA" w:rsidRPr="00CF1D7F" w14:paraId="5E09F858" w14:textId="77777777" w:rsidTr="00A10AC3">
        <w:tc>
          <w:tcPr>
            <w:tcW w:w="851" w:type="dxa"/>
          </w:tcPr>
          <w:p w14:paraId="0A7D2AC5" w14:textId="4CC41452" w:rsidR="006E55FA" w:rsidRPr="00AC198F" w:rsidRDefault="006E55F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098" w:type="dxa"/>
          </w:tcPr>
          <w:p w14:paraId="7EDE6E4D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3A7CA7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CCF618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FA" w:rsidRPr="00CF1D7F" w14:paraId="1355B245" w14:textId="77777777" w:rsidTr="00A10AC3">
        <w:tc>
          <w:tcPr>
            <w:tcW w:w="851" w:type="dxa"/>
          </w:tcPr>
          <w:p w14:paraId="6B2B8372" w14:textId="194C635C" w:rsidR="006E55FA" w:rsidRPr="00AC198F" w:rsidRDefault="006E55F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098" w:type="dxa"/>
          </w:tcPr>
          <w:p w14:paraId="7F5EAE09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4798C3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BC56AB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FA" w:rsidRPr="00CF1D7F" w14:paraId="0B9D2425" w14:textId="77777777" w:rsidTr="00A10AC3">
        <w:tc>
          <w:tcPr>
            <w:tcW w:w="851" w:type="dxa"/>
          </w:tcPr>
          <w:p w14:paraId="37A80EDC" w14:textId="228C8489" w:rsidR="006E55FA" w:rsidRPr="00AC198F" w:rsidRDefault="006E55F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098" w:type="dxa"/>
          </w:tcPr>
          <w:p w14:paraId="454ED3AE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1B982B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A9A148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FA" w:rsidRPr="00CF1D7F" w14:paraId="7083FA9B" w14:textId="77777777" w:rsidTr="00A10AC3">
        <w:tc>
          <w:tcPr>
            <w:tcW w:w="851" w:type="dxa"/>
          </w:tcPr>
          <w:p w14:paraId="0F27BF28" w14:textId="03C53385" w:rsidR="006E55FA" w:rsidRPr="00AC198F" w:rsidRDefault="006E55F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098" w:type="dxa"/>
          </w:tcPr>
          <w:p w14:paraId="02DD0EB8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8A4A42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4FC6A1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FA" w:rsidRPr="00CF1D7F" w14:paraId="22B2E38B" w14:textId="77777777" w:rsidTr="00A10AC3">
        <w:tc>
          <w:tcPr>
            <w:tcW w:w="851" w:type="dxa"/>
          </w:tcPr>
          <w:p w14:paraId="2B402059" w14:textId="3F562E30" w:rsidR="006E55FA" w:rsidRPr="00AC198F" w:rsidRDefault="006E55F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098" w:type="dxa"/>
          </w:tcPr>
          <w:p w14:paraId="5625CCE0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317F5A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EF483C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FA" w:rsidRPr="00CF1D7F" w14:paraId="074466D1" w14:textId="77777777" w:rsidTr="00A10AC3">
        <w:tc>
          <w:tcPr>
            <w:tcW w:w="851" w:type="dxa"/>
          </w:tcPr>
          <w:p w14:paraId="79AE9745" w14:textId="6836BC1B" w:rsidR="006E55FA" w:rsidRPr="00AC198F" w:rsidRDefault="006E55F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098" w:type="dxa"/>
          </w:tcPr>
          <w:p w14:paraId="39EE3185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EE941C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B4B304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58ED1E" w14:textId="22334DBB" w:rsidR="00AC33E9" w:rsidRPr="00AC198F" w:rsidRDefault="0094311F" w:rsidP="006D7D02">
      <w:pPr>
        <w:pStyle w:val="Akapitzlist"/>
        <w:numPr>
          <w:ilvl w:val="0"/>
          <w:numId w:val="7"/>
        </w:numPr>
        <w:spacing w:before="360" w:after="360" w:line="320" w:lineRule="exact"/>
        <w:contextualSpacing w:val="0"/>
        <w:outlineLvl w:val="0"/>
        <w:rPr>
          <w:rFonts w:ascii="Arial" w:hAnsi="Arial" w:cs="Arial"/>
          <w:szCs w:val="24"/>
        </w:rPr>
      </w:pPr>
      <w:r w:rsidRPr="00AC198F">
        <w:rPr>
          <w:rFonts w:ascii="Arial" w:hAnsi="Arial" w:cs="Arial"/>
          <w:szCs w:val="24"/>
        </w:rPr>
        <w:t>L</w:t>
      </w:r>
      <w:r w:rsidR="00AC33E9" w:rsidRPr="00AC198F">
        <w:rPr>
          <w:rFonts w:ascii="Arial" w:hAnsi="Arial" w:cs="Arial"/>
          <w:szCs w:val="24"/>
        </w:rPr>
        <w:t xml:space="preserve">ista </w:t>
      </w:r>
      <w:r w:rsidR="000C0343" w:rsidRPr="00AC198F">
        <w:rPr>
          <w:rFonts w:ascii="Arial" w:hAnsi="Arial" w:cs="Arial"/>
          <w:szCs w:val="24"/>
        </w:rPr>
        <w:t>uczniów/uczennic</w:t>
      </w:r>
      <w:r w:rsidR="00AC33E9" w:rsidRPr="00AC198F">
        <w:rPr>
          <w:rFonts w:ascii="Arial" w:hAnsi="Arial" w:cs="Arial"/>
          <w:szCs w:val="24"/>
        </w:rPr>
        <w:t xml:space="preserve"> </w:t>
      </w:r>
      <w:r w:rsidR="009216AE" w:rsidRPr="00AC198F">
        <w:rPr>
          <w:rFonts w:ascii="Arial" w:hAnsi="Arial" w:cs="Arial"/>
          <w:szCs w:val="24"/>
        </w:rPr>
        <w:t xml:space="preserve">niezakwalifikowanych do udziału w projekcie </w:t>
      </w:r>
      <w:r w:rsidR="006E1816" w:rsidRPr="00AC198F">
        <w:rPr>
          <w:rFonts w:ascii="Arial" w:hAnsi="Arial" w:cs="Arial"/>
          <w:szCs w:val="24"/>
        </w:rPr>
        <w:t>- lista rezerwowa</w:t>
      </w:r>
      <w:r w:rsidR="001C3622">
        <w:rPr>
          <w:rFonts w:ascii="Arial" w:hAnsi="Arial" w:cs="Arial"/>
          <w:szCs w:val="24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51"/>
        <w:gridCol w:w="5098"/>
        <w:gridCol w:w="1984"/>
        <w:gridCol w:w="1701"/>
      </w:tblGrid>
      <w:tr w:rsidR="006E1816" w:rsidRPr="00CF1D7F" w14:paraId="1ABD5CFC" w14:textId="77777777" w:rsidTr="00F32CDC">
        <w:trPr>
          <w:trHeight w:val="421"/>
          <w:tblHeader/>
        </w:trPr>
        <w:tc>
          <w:tcPr>
            <w:tcW w:w="851" w:type="dxa"/>
          </w:tcPr>
          <w:p w14:paraId="1054539B" w14:textId="010620DD" w:rsidR="006E1816" w:rsidRPr="00AC198F" w:rsidRDefault="00DB2BFB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L</w:t>
            </w:r>
            <w:r w:rsidR="006E1816"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5098" w:type="dxa"/>
          </w:tcPr>
          <w:p w14:paraId="0E182127" w14:textId="77777777" w:rsidR="006E1816" w:rsidRPr="00AC198F" w:rsidRDefault="006E1816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Imię i nazwisko ucznia/uczennicy</w:t>
            </w:r>
          </w:p>
        </w:tc>
        <w:tc>
          <w:tcPr>
            <w:tcW w:w="1984" w:type="dxa"/>
          </w:tcPr>
          <w:p w14:paraId="4EBC7F5A" w14:textId="7A71FEDB" w:rsidR="006E1816" w:rsidRPr="00AC198F" w:rsidRDefault="00CF1D7F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1701" w:type="dxa"/>
          </w:tcPr>
          <w:p w14:paraId="306E83A7" w14:textId="77777777" w:rsidR="006E1816" w:rsidRPr="00AC198F" w:rsidRDefault="006E1816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Liczba punktów</w:t>
            </w:r>
          </w:p>
        </w:tc>
      </w:tr>
      <w:tr w:rsidR="006E1816" w:rsidRPr="00CF1D7F" w14:paraId="4FC3D53D" w14:textId="77777777" w:rsidTr="00F32CDC">
        <w:tc>
          <w:tcPr>
            <w:tcW w:w="851" w:type="dxa"/>
          </w:tcPr>
          <w:p w14:paraId="6DA4F5AD" w14:textId="77777777" w:rsidR="006E1816" w:rsidRPr="00AC198F" w:rsidRDefault="006E1816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98" w:type="dxa"/>
          </w:tcPr>
          <w:p w14:paraId="6C71EEA6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DD396F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F13D26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16" w:rsidRPr="00CF1D7F" w14:paraId="211D0E10" w14:textId="77777777" w:rsidTr="00F32CDC">
        <w:tc>
          <w:tcPr>
            <w:tcW w:w="851" w:type="dxa"/>
          </w:tcPr>
          <w:p w14:paraId="26D8575C" w14:textId="77777777" w:rsidR="006E1816" w:rsidRPr="00AC198F" w:rsidRDefault="006E1816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98" w:type="dxa"/>
          </w:tcPr>
          <w:p w14:paraId="549C21DD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CBF308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3721EC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16" w:rsidRPr="00CF1D7F" w14:paraId="17DFA914" w14:textId="77777777" w:rsidTr="00F32CDC">
        <w:tc>
          <w:tcPr>
            <w:tcW w:w="851" w:type="dxa"/>
          </w:tcPr>
          <w:p w14:paraId="72B13F8B" w14:textId="77777777" w:rsidR="006E1816" w:rsidRPr="00AC198F" w:rsidRDefault="006E1816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098" w:type="dxa"/>
          </w:tcPr>
          <w:p w14:paraId="14DFBF7E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C21252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45D3EB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16" w:rsidRPr="00CF1D7F" w14:paraId="7B0AC5C8" w14:textId="77777777" w:rsidTr="00F32CDC">
        <w:tc>
          <w:tcPr>
            <w:tcW w:w="851" w:type="dxa"/>
          </w:tcPr>
          <w:p w14:paraId="7A661B69" w14:textId="77777777" w:rsidR="006E1816" w:rsidRPr="00AC198F" w:rsidRDefault="006E1816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098" w:type="dxa"/>
          </w:tcPr>
          <w:p w14:paraId="3A367F5C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C0BBC5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F05C1F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16" w:rsidRPr="00CF1D7F" w14:paraId="59DC8CAB" w14:textId="77777777" w:rsidTr="00F32CDC">
        <w:tc>
          <w:tcPr>
            <w:tcW w:w="851" w:type="dxa"/>
          </w:tcPr>
          <w:p w14:paraId="67529685" w14:textId="77777777" w:rsidR="006E1816" w:rsidRPr="00AC198F" w:rsidRDefault="006E1816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098" w:type="dxa"/>
          </w:tcPr>
          <w:p w14:paraId="666558BC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0A1E21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32BF29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16" w:rsidRPr="00CF1D7F" w14:paraId="79612C37" w14:textId="77777777" w:rsidTr="00F32CDC">
        <w:tc>
          <w:tcPr>
            <w:tcW w:w="851" w:type="dxa"/>
          </w:tcPr>
          <w:p w14:paraId="7D0D50DD" w14:textId="77777777" w:rsidR="006E1816" w:rsidRPr="00AC198F" w:rsidRDefault="006E1816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098" w:type="dxa"/>
          </w:tcPr>
          <w:p w14:paraId="02E418D6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99889C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1A8B5D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16" w:rsidRPr="00CF1D7F" w14:paraId="748A1E52" w14:textId="77777777" w:rsidTr="00F32CDC">
        <w:tc>
          <w:tcPr>
            <w:tcW w:w="851" w:type="dxa"/>
          </w:tcPr>
          <w:p w14:paraId="1FEA28D7" w14:textId="77777777" w:rsidR="006E1816" w:rsidRPr="00AC198F" w:rsidRDefault="006E1816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5098" w:type="dxa"/>
          </w:tcPr>
          <w:p w14:paraId="752D7CB8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169D05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92C487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EB1" w:rsidRPr="00CF1D7F" w14:paraId="2933348B" w14:textId="77777777" w:rsidTr="00F32CDC">
        <w:tc>
          <w:tcPr>
            <w:tcW w:w="851" w:type="dxa"/>
          </w:tcPr>
          <w:p w14:paraId="029FFDDA" w14:textId="6DE31DFD" w:rsidR="00D91EB1" w:rsidRPr="00AC198F" w:rsidRDefault="00D91EB1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098" w:type="dxa"/>
          </w:tcPr>
          <w:p w14:paraId="4EDA39BC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E5BB37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4BF643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EB1" w:rsidRPr="00CF1D7F" w14:paraId="75A7969C" w14:textId="77777777" w:rsidTr="00F32CDC">
        <w:tc>
          <w:tcPr>
            <w:tcW w:w="851" w:type="dxa"/>
          </w:tcPr>
          <w:p w14:paraId="56FA709E" w14:textId="3D0255BE" w:rsidR="00D91EB1" w:rsidRPr="00AC198F" w:rsidRDefault="00D91EB1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098" w:type="dxa"/>
          </w:tcPr>
          <w:p w14:paraId="60BF42A0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6BDD2D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10D426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EB1" w:rsidRPr="00CF1D7F" w14:paraId="14F96562" w14:textId="77777777" w:rsidTr="00F32CDC">
        <w:tc>
          <w:tcPr>
            <w:tcW w:w="851" w:type="dxa"/>
          </w:tcPr>
          <w:p w14:paraId="2E91BB43" w14:textId="1DA023FB" w:rsidR="00D91EB1" w:rsidRPr="00AC198F" w:rsidRDefault="00D91EB1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098" w:type="dxa"/>
          </w:tcPr>
          <w:p w14:paraId="27C9C518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9AF5B3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D08E8D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EB1" w:rsidRPr="00CF1D7F" w14:paraId="3FA49442" w14:textId="77777777" w:rsidTr="00F32CDC">
        <w:tc>
          <w:tcPr>
            <w:tcW w:w="851" w:type="dxa"/>
          </w:tcPr>
          <w:p w14:paraId="49CEE8A5" w14:textId="23911260" w:rsidR="00D91EB1" w:rsidRPr="00AC198F" w:rsidRDefault="00D91EB1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098" w:type="dxa"/>
          </w:tcPr>
          <w:p w14:paraId="21BFD50A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5CA4F7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318AC0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EB1" w:rsidRPr="00CF1D7F" w14:paraId="77CD47C8" w14:textId="77777777" w:rsidTr="00F32CDC">
        <w:tc>
          <w:tcPr>
            <w:tcW w:w="851" w:type="dxa"/>
          </w:tcPr>
          <w:p w14:paraId="1903F367" w14:textId="0F7ABD93" w:rsidR="00D91EB1" w:rsidRPr="00AC198F" w:rsidRDefault="00D91EB1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098" w:type="dxa"/>
          </w:tcPr>
          <w:p w14:paraId="479D828C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A5FD52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F3D8B3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EB1" w:rsidRPr="00CF1D7F" w14:paraId="7BF0DE69" w14:textId="77777777" w:rsidTr="00F32CDC">
        <w:tc>
          <w:tcPr>
            <w:tcW w:w="851" w:type="dxa"/>
          </w:tcPr>
          <w:p w14:paraId="2B185F12" w14:textId="72C77BED" w:rsidR="00D91EB1" w:rsidRPr="00AC198F" w:rsidRDefault="00D91EB1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098" w:type="dxa"/>
          </w:tcPr>
          <w:p w14:paraId="61040E8D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AF2F54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B7B03D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EB1" w:rsidRPr="00CF1D7F" w14:paraId="0BC7E752" w14:textId="77777777" w:rsidTr="00F32CDC">
        <w:tc>
          <w:tcPr>
            <w:tcW w:w="851" w:type="dxa"/>
          </w:tcPr>
          <w:p w14:paraId="01B84EB1" w14:textId="69EA36E5" w:rsidR="00D91EB1" w:rsidRPr="00AC198F" w:rsidRDefault="00D91EB1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098" w:type="dxa"/>
          </w:tcPr>
          <w:p w14:paraId="16AF8896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17A361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E3BC9F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EB1" w:rsidRPr="00CF1D7F" w14:paraId="3495C0F2" w14:textId="77777777" w:rsidTr="00F32CDC">
        <w:tc>
          <w:tcPr>
            <w:tcW w:w="851" w:type="dxa"/>
          </w:tcPr>
          <w:p w14:paraId="5FFF5B67" w14:textId="5948DC83" w:rsidR="00D91EB1" w:rsidRPr="00AC198F" w:rsidRDefault="00D91EB1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098" w:type="dxa"/>
          </w:tcPr>
          <w:p w14:paraId="62626298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6D5BCC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67A79B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EB1" w:rsidRPr="00CF1D7F" w14:paraId="28D97600" w14:textId="77777777" w:rsidTr="00F32CDC">
        <w:tc>
          <w:tcPr>
            <w:tcW w:w="851" w:type="dxa"/>
          </w:tcPr>
          <w:p w14:paraId="4E0E82D4" w14:textId="5B4067F4" w:rsidR="00D91EB1" w:rsidRPr="00AC198F" w:rsidRDefault="00D91EB1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098" w:type="dxa"/>
          </w:tcPr>
          <w:p w14:paraId="1DBDE6F2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5182EB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184344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EB1" w:rsidRPr="00CF1D7F" w14:paraId="2368DC86" w14:textId="77777777" w:rsidTr="00F32CDC">
        <w:tc>
          <w:tcPr>
            <w:tcW w:w="851" w:type="dxa"/>
          </w:tcPr>
          <w:p w14:paraId="1EC79005" w14:textId="50E0D7BA" w:rsidR="00D91EB1" w:rsidRPr="00AC198F" w:rsidRDefault="00D91EB1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098" w:type="dxa"/>
          </w:tcPr>
          <w:p w14:paraId="68ECD2E0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62D685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CC8721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EB1" w:rsidRPr="00CF1D7F" w14:paraId="59803836" w14:textId="77777777" w:rsidTr="00F32CDC">
        <w:tc>
          <w:tcPr>
            <w:tcW w:w="851" w:type="dxa"/>
          </w:tcPr>
          <w:p w14:paraId="79A26428" w14:textId="5CC0DD79" w:rsidR="00D91EB1" w:rsidRPr="00AC198F" w:rsidRDefault="00D91EB1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098" w:type="dxa"/>
          </w:tcPr>
          <w:p w14:paraId="65E94EAF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7C8F07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87D842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EB1" w:rsidRPr="00CF1D7F" w14:paraId="32E142F1" w14:textId="77777777" w:rsidTr="00F32CDC">
        <w:tc>
          <w:tcPr>
            <w:tcW w:w="851" w:type="dxa"/>
          </w:tcPr>
          <w:p w14:paraId="1269A081" w14:textId="6DFD622A" w:rsidR="00D91EB1" w:rsidRPr="00AC198F" w:rsidRDefault="00D91EB1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098" w:type="dxa"/>
          </w:tcPr>
          <w:p w14:paraId="793F1E98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85B418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5AAE65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EB1" w:rsidRPr="00CF1D7F" w14:paraId="73AE78CA" w14:textId="77777777" w:rsidTr="00F32CDC">
        <w:tc>
          <w:tcPr>
            <w:tcW w:w="851" w:type="dxa"/>
          </w:tcPr>
          <w:p w14:paraId="36208829" w14:textId="2CABE516" w:rsidR="00D91EB1" w:rsidRPr="00AC198F" w:rsidRDefault="00D91EB1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098" w:type="dxa"/>
          </w:tcPr>
          <w:p w14:paraId="19145F2B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93B908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2E3B86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859059" w14:textId="26733153" w:rsidR="00D91EB1" w:rsidRPr="00AC198F" w:rsidRDefault="00AF50CF" w:rsidP="00AC198F">
      <w:pPr>
        <w:spacing w:before="600" w:after="360" w:line="320" w:lineRule="exact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AC198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Komisja Rekrutacyjna</w:t>
      </w:r>
    </w:p>
    <w:p w14:paraId="03D2B2AF" w14:textId="77777777" w:rsidR="00DF1B6D" w:rsidRPr="00DF1B6D" w:rsidRDefault="00DF1B6D" w:rsidP="00AC198F">
      <w:pPr>
        <w:spacing w:before="600" w:after="360" w:line="320" w:lineRule="exact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F1B6D">
        <w:rPr>
          <w:rFonts w:ascii="Arial" w:eastAsia="Times New Roman" w:hAnsi="Arial" w:cs="Arial"/>
          <w:color w:val="auto"/>
          <w:sz w:val="24"/>
          <w:szCs w:val="24"/>
          <w:lang w:eastAsia="pl-PL"/>
        </w:rPr>
        <w:t>Data i miejscowość:</w:t>
      </w:r>
    </w:p>
    <w:p w14:paraId="451D87B1" w14:textId="087BDA79" w:rsidR="00DF1B6D" w:rsidRPr="00DF1B6D" w:rsidRDefault="00DF1B6D" w:rsidP="00AC198F">
      <w:pPr>
        <w:spacing w:before="600" w:after="360" w:line="320" w:lineRule="exact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F1B6D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Podpis </w:t>
      </w:r>
      <w:r w:rsidRPr="00957EF0">
        <w:rPr>
          <w:rFonts w:ascii="Arial" w:eastAsia="Times New Roman" w:hAnsi="Arial" w:cs="Arial"/>
          <w:color w:val="auto"/>
          <w:sz w:val="24"/>
          <w:szCs w:val="24"/>
          <w:lang w:eastAsia="pl-PL"/>
        </w:rPr>
        <w:t>Specjalisty ds. wsparcia uczniów i uczennic w zakresie zdobycia kompetencji zawodowych</w:t>
      </w:r>
      <w:r w:rsidRPr="00DF1B6D">
        <w:rPr>
          <w:rFonts w:ascii="Arial" w:eastAsia="Times New Roman" w:hAnsi="Arial" w:cs="Arial"/>
          <w:color w:val="auto"/>
          <w:sz w:val="24"/>
          <w:szCs w:val="24"/>
          <w:lang w:eastAsia="pl-PL"/>
        </w:rPr>
        <w:t>:</w:t>
      </w:r>
    </w:p>
    <w:p w14:paraId="09228E7E" w14:textId="79F3C6A4" w:rsidR="00DF1B6D" w:rsidRDefault="00DF1B6D" w:rsidP="001C3622">
      <w:pPr>
        <w:spacing w:before="840" w:after="0" w:line="320" w:lineRule="exact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F1B6D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Podpis </w:t>
      </w:r>
      <w:r w:rsidRPr="00957EF0">
        <w:rPr>
          <w:rFonts w:ascii="Arial" w:eastAsia="Times New Roman" w:hAnsi="Arial" w:cs="Arial"/>
          <w:color w:val="auto"/>
          <w:sz w:val="24"/>
          <w:szCs w:val="24"/>
          <w:lang w:eastAsia="pl-PL"/>
        </w:rPr>
        <w:t>Specjalisty ds. wsparcia uczniów i uczennic w zakresie zdobycia kompetencji zawodowych/Nauczyciela</w:t>
      </w:r>
      <w:r w:rsidRPr="00DF1B6D">
        <w:rPr>
          <w:rFonts w:ascii="Arial" w:eastAsia="Times New Roman" w:hAnsi="Arial" w:cs="Arial"/>
          <w:color w:val="auto"/>
          <w:sz w:val="24"/>
          <w:szCs w:val="24"/>
          <w:lang w:eastAsia="pl-PL"/>
        </w:rPr>
        <w:t>:</w:t>
      </w:r>
    </w:p>
    <w:p w14:paraId="5764D5D2" w14:textId="61D88F62" w:rsidR="00DF1B6D" w:rsidRDefault="006E1816" w:rsidP="001C3622">
      <w:pPr>
        <w:spacing w:before="840" w:after="360" w:line="320" w:lineRule="exact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AC198F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Załącznik</w:t>
      </w:r>
      <w:r w:rsidR="0094311F" w:rsidRPr="00AC198F">
        <w:rPr>
          <w:rFonts w:ascii="Arial" w:eastAsia="Times New Roman" w:hAnsi="Arial" w:cs="Arial"/>
          <w:color w:val="auto"/>
          <w:sz w:val="24"/>
          <w:szCs w:val="24"/>
          <w:lang w:eastAsia="pl-PL"/>
        </w:rPr>
        <w:t>i</w:t>
      </w:r>
      <w:r w:rsidRPr="00AC198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: Formularze </w:t>
      </w:r>
      <w:r w:rsidR="00861B72" w:rsidRPr="00AC198F">
        <w:rPr>
          <w:rFonts w:ascii="Arial" w:eastAsia="Times New Roman" w:hAnsi="Arial" w:cs="Arial"/>
          <w:color w:val="auto"/>
          <w:sz w:val="24"/>
          <w:szCs w:val="24"/>
          <w:lang w:eastAsia="pl-PL"/>
        </w:rPr>
        <w:t>rekrutacyjne</w:t>
      </w:r>
    </w:p>
    <w:p w14:paraId="075DF378" w14:textId="38E8D5F4" w:rsidR="001B59A2" w:rsidRPr="00AC198F" w:rsidRDefault="00D951C2" w:rsidP="00AC198F">
      <w:pPr>
        <w:spacing w:before="600" w:after="360" w:line="320" w:lineRule="exact"/>
        <w:rPr>
          <w:rFonts w:ascii="Arial" w:hAnsi="Arial" w:cs="Arial"/>
          <w:color w:val="auto"/>
          <w:sz w:val="24"/>
          <w:szCs w:val="24"/>
        </w:rPr>
      </w:pPr>
      <w:r w:rsidRPr="00AC198F">
        <w:rPr>
          <w:rFonts w:ascii="Arial" w:eastAsia="Times New Roman" w:hAnsi="Arial" w:cs="Arial"/>
          <w:color w:val="auto"/>
          <w:sz w:val="24"/>
          <w:szCs w:val="24"/>
          <w:lang w:eastAsia="pl-PL"/>
        </w:rPr>
        <w:t>L</w:t>
      </w:r>
      <w:r w:rsidR="0094311F" w:rsidRPr="00AC198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iczba sztuk: </w:t>
      </w:r>
      <w:r w:rsidR="000C0343" w:rsidRPr="00AC198F">
        <w:rPr>
          <w:rFonts w:ascii="Arial" w:eastAsia="Times New Roman" w:hAnsi="Arial" w:cs="Arial"/>
          <w:color w:val="auto"/>
          <w:sz w:val="24"/>
          <w:szCs w:val="24"/>
          <w:lang w:eastAsia="pl-PL"/>
        </w:rPr>
        <w:t>………………..</w:t>
      </w:r>
    </w:p>
    <w:sectPr w:rsidR="001B59A2" w:rsidRPr="00AC198F" w:rsidSect="00430D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567" w:left="1134" w:header="510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F2FBD" w14:textId="77777777" w:rsidR="002D3FD4" w:rsidRDefault="002D3FD4" w:rsidP="00203D4E">
      <w:pPr>
        <w:spacing w:after="0" w:line="240" w:lineRule="auto"/>
      </w:pPr>
      <w:r>
        <w:separator/>
      </w:r>
    </w:p>
  </w:endnote>
  <w:endnote w:type="continuationSeparator" w:id="0">
    <w:p w14:paraId="5F4A67E2" w14:textId="77777777" w:rsidR="002D3FD4" w:rsidRDefault="002D3FD4" w:rsidP="0020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010F8" w14:textId="77777777" w:rsidR="00DE0158" w:rsidRDefault="00DE01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013944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47AF935" w14:textId="56E0567B" w:rsidR="00A66C62" w:rsidRPr="00DE0158" w:rsidRDefault="00A66C62" w:rsidP="00521B9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E0158">
          <w:rPr>
            <w:rFonts w:ascii="Arial" w:hAnsi="Arial" w:cs="Arial"/>
            <w:sz w:val="20"/>
            <w:szCs w:val="20"/>
          </w:rPr>
          <w:fldChar w:fldCharType="begin"/>
        </w:r>
        <w:r w:rsidRPr="00DE0158">
          <w:rPr>
            <w:rFonts w:ascii="Arial" w:hAnsi="Arial" w:cs="Arial"/>
            <w:sz w:val="20"/>
            <w:szCs w:val="20"/>
          </w:rPr>
          <w:instrText>PAGE   \* MERGEFORMAT</w:instrText>
        </w:r>
        <w:r w:rsidRPr="00DE0158">
          <w:rPr>
            <w:rFonts w:ascii="Arial" w:hAnsi="Arial" w:cs="Arial"/>
            <w:sz w:val="20"/>
            <w:szCs w:val="20"/>
          </w:rPr>
          <w:fldChar w:fldCharType="separate"/>
        </w:r>
        <w:r w:rsidR="008F0C3A" w:rsidRPr="00DE0158">
          <w:rPr>
            <w:rFonts w:ascii="Arial" w:hAnsi="Arial" w:cs="Arial"/>
            <w:noProof/>
            <w:sz w:val="20"/>
            <w:szCs w:val="20"/>
          </w:rPr>
          <w:t>3</w:t>
        </w:r>
        <w:r w:rsidRPr="00DE0158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36D58" w14:textId="1D6443D4" w:rsidR="00521B9B" w:rsidRPr="00826160" w:rsidRDefault="00521B9B" w:rsidP="00521B9B">
    <w:pPr>
      <w:pStyle w:val="NormalnyWeb"/>
      <w:spacing w:before="0" w:beforeAutospacing="0" w:after="0" w:afterAutospacing="0"/>
    </w:pPr>
  </w:p>
  <w:sdt>
    <w:sdtPr>
      <w:id w:val="499624188"/>
      <w:docPartObj>
        <w:docPartGallery w:val="Page Numbers (Bottom of Page)"/>
        <w:docPartUnique/>
      </w:docPartObj>
    </w:sdtPr>
    <w:sdtEndPr/>
    <w:sdtContent>
      <w:p w14:paraId="52B4F5C7" w14:textId="366C3C53" w:rsidR="00A66C62" w:rsidRDefault="00430D62" w:rsidP="00430D62">
        <w:pPr>
          <w:pStyle w:val="Stopka"/>
          <w:jc w:val="center"/>
        </w:pPr>
        <w:r w:rsidRPr="00430D62">
          <w:rPr>
            <w:rFonts w:ascii="Calibri" w:eastAsia="Calibri" w:hAnsi="Calibri" w:cs="Times New Roman"/>
            <w:noProof/>
            <w:color w:val="auto"/>
          </w:rPr>
          <w:drawing>
            <wp:inline distT="0" distB="0" distL="0" distR="0" wp14:anchorId="71531C22" wp14:editId="35807E7E">
              <wp:extent cx="5759450" cy="795156"/>
              <wp:effectExtent l="0" t="0" r="0" b="5080"/>
              <wp:docPr id="2346751" name="Obraz 1" descr="Logotypy Programu Fundusze Europejskie dla Śląski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7951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21B9B" w:rsidRPr="00C37F6A">
          <w:rPr>
            <w:rFonts w:ascii="Arial" w:hAnsi="Arial" w:cs="Arial"/>
            <w:sz w:val="20"/>
            <w:szCs w:val="20"/>
          </w:rPr>
          <w:fldChar w:fldCharType="begin"/>
        </w:r>
        <w:r w:rsidR="00521B9B" w:rsidRPr="00C37F6A">
          <w:rPr>
            <w:rFonts w:ascii="Arial" w:hAnsi="Arial" w:cs="Arial"/>
            <w:sz w:val="20"/>
            <w:szCs w:val="20"/>
          </w:rPr>
          <w:instrText>PAGE   \* MERGEFORMAT</w:instrText>
        </w:r>
        <w:r w:rsidR="00521B9B" w:rsidRPr="00C37F6A">
          <w:rPr>
            <w:rFonts w:ascii="Arial" w:hAnsi="Arial" w:cs="Arial"/>
            <w:sz w:val="20"/>
            <w:szCs w:val="20"/>
          </w:rPr>
          <w:fldChar w:fldCharType="separate"/>
        </w:r>
        <w:r w:rsidR="008F0C3A" w:rsidRPr="00C37F6A">
          <w:rPr>
            <w:rFonts w:ascii="Arial" w:hAnsi="Arial" w:cs="Arial"/>
            <w:noProof/>
            <w:sz w:val="20"/>
            <w:szCs w:val="20"/>
          </w:rPr>
          <w:t>1</w:t>
        </w:r>
        <w:r w:rsidR="00521B9B" w:rsidRPr="00C37F6A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FCDB5" w14:textId="77777777" w:rsidR="002D3FD4" w:rsidRDefault="002D3FD4" w:rsidP="00203D4E">
      <w:pPr>
        <w:spacing w:after="0" w:line="240" w:lineRule="auto"/>
      </w:pPr>
      <w:r>
        <w:separator/>
      </w:r>
    </w:p>
  </w:footnote>
  <w:footnote w:type="continuationSeparator" w:id="0">
    <w:p w14:paraId="3D50F57F" w14:textId="77777777" w:rsidR="002D3FD4" w:rsidRDefault="002D3FD4" w:rsidP="00203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6372E" w14:textId="77777777" w:rsidR="00DE0158" w:rsidRDefault="00DE01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E3CC6" w14:textId="77777777" w:rsidR="00DE0158" w:rsidRDefault="00DE0158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42BD5" w14:textId="77777777" w:rsidR="00A66C62" w:rsidRDefault="00A66C62" w:rsidP="00E72F5D">
    <w:pPr>
      <w:pStyle w:val="Nagwek"/>
      <w:ind w:left="3263" w:firstLine="4536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826A5"/>
    <w:multiLevelType w:val="hybridMultilevel"/>
    <w:tmpl w:val="77CC6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C172F"/>
    <w:multiLevelType w:val="hybridMultilevel"/>
    <w:tmpl w:val="3E162852"/>
    <w:lvl w:ilvl="0" w:tplc="DFF2F1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64DFB"/>
    <w:multiLevelType w:val="hybridMultilevel"/>
    <w:tmpl w:val="C5F8304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824869"/>
    <w:multiLevelType w:val="hybridMultilevel"/>
    <w:tmpl w:val="D6622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60B88"/>
    <w:multiLevelType w:val="hybridMultilevel"/>
    <w:tmpl w:val="A25410A2"/>
    <w:lvl w:ilvl="0" w:tplc="590EEA4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8D5A3D"/>
    <w:multiLevelType w:val="hybridMultilevel"/>
    <w:tmpl w:val="605E8A56"/>
    <w:lvl w:ilvl="0" w:tplc="E2F687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04048"/>
    <w:multiLevelType w:val="hybridMultilevel"/>
    <w:tmpl w:val="5F164CF0"/>
    <w:lvl w:ilvl="0" w:tplc="28FCCC9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CD"/>
    <w:rsid w:val="00012B38"/>
    <w:rsid w:val="00023C20"/>
    <w:rsid w:val="00026673"/>
    <w:rsid w:val="0002678D"/>
    <w:rsid w:val="00027021"/>
    <w:rsid w:val="00032B73"/>
    <w:rsid w:val="00036335"/>
    <w:rsid w:val="00045E56"/>
    <w:rsid w:val="00046BD8"/>
    <w:rsid w:val="0004774E"/>
    <w:rsid w:val="00051BD9"/>
    <w:rsid w:val="000543F4"/>
    <w:rsid w:val="00055434"/>
    <w:rsid w:val="00057018"/>
    <w:rsid w:val="00062FA4"/>
    <w:rsid w:val="000652CA"/>
    <w:rsid w:val="00071A21"/>
    <w:rsid w:val="000722CD"/>
    <w:rsid w:val="00073163"/>
    <w:rsid w:val="000733AC"/>
    <w:rsid w:val="000735AA"/>
    <w:rsid w:val="0007733A"/>
    <w:rsid w:val="00082793"/>
    <w:rsid w:val="00084EBF"/>
    <w:rsid w:val="000854F8"/>
    <w:rsid w:val="000933D2"/>
    <w:rsid w:val="00094726"/>
    <w:rsid w:val="000A1C23"/>
    <w:rsid w:val="000A2D32"/>
    <w:rsid w:val="000A3899"/>
    <w:rsid w:val="000A6520"/>
    <w:rsid w:val="000B2DC0"/>
    <w:rsid w:val="000B4018"/>
    <w:rsid w:val="000C0343"/>
    <w:rsid w:val="000C4121"/>
    <w:rsid w:val="000C42C2"/>
    <w:rsid w:val="000D02B9"/>
    <w:rsid w:val="000D1907"/>
    <w:rsid w:val="000D2A44"/>
    <w:rsid w:val="000D3520"/>
    <w:rsid w:val="000D50AE"/>
    <w:rsid w:val="000E0B62"/>
    <w:rsid w:val="000E1D76"/>
    <w:rsid w:val="000E56B7"/>
    <w:rsid w:val="000E6107"/>
    <w:rsid w:val="000F3A78"/>
    <w:rsid w:val="000F4998"/>
    <w:rsid w:val="000F5752"/>
    <w:rsid w:val="000F5F27"/>
    <w:rsid w:val="001016BC"/>
    <w:rsid w:val="001027B7"/>
    <w:rsid w:val="00102DB2"/>
    <w:rsid w:val="00107D88"/>
    <w:rsid w:val="00112BC6"/>
    <w:rsid w:val="001136D4"/>
    <w:rsid w:val="00115C07"/>
    <w:rsid w:val="001214B8"/>
    <w:rsid w:val="00122A16"/>
    <w:rsid w:val="00122B3C"/>
    <w:rsid w:val="00131016"/>
    <w:rsid w:val="001325D2"/>
    <w:rsid w:val="00137F76"/>
    <w:rsid w:val="00147C8F"/>
    <w:rsid w:val="00150F04"/>
    <w:rsid w:val="0015187D"/>
    <w:rsid w:val="001519BF"/>
    <w:rsid w:val="00151FDE"/>
    <w:rsid w:val="001559E5"/>
    <w:rsid w:val="00160343"/>
    <w:rsid w:val="0016073B"/>
    <w:rsid w:val="00160C61"/>
    <w:rsid w:val="00160D02"/>
    <w:rsid w:val="00164046"/>
    <w:rsid w:val="00166C87"/>
    <w:rsid w:val="00166E0E"/>
    <w:rsid w:val="001709F6"/>
    <w:rsid w:val="001718AC"/>
    <w:rsid w:val="00171EBF"/>
    <w:rsid w:val="0017609D"/>
    <w:rsid w:val="00176384"/>
    <w:rsid w:val="00177AB4"/>
    <w:rsid w:val="00181999"/>
    <w:rsid w:val="0018318E"/>
    <w:rsid w:val="001852F0"/>
    <w:rsid w:val="001857EB"/>
    <w:rsid w:val="00190331"/>
    <w:rsid w:val="0019487F"/>
    <w:rsid w:val="0019501E"/>
    <w:rsid w:val="00196EFF"/>
    <w:rsid w:val="001973E0"/>
    <w:rsid w:val="001A187D"/>
    <w:rsid w:val="001A18CA"/>
    <w:rsid w:val="001A559B"/>
    <w:rsid w:val="001A6839"/>
    <w:rsid w:val="001B1712"/>
    <w:rsid w:val="001B1E0D"/>
    <w:rsid w:val="001B3430"/>
    <w:rsid w:val="001B59A2"/>
    <w:rsid w:val="001C1A59"/>
    <w:rsid w:val="001C2EA5"/>
    <w:rsid w:val="001C2F00"/>
    <w:rsid w:val="001C3622"/>
    <w:rsid w:val="001C4F17"/>
    <w:rsid w:val="001D35F3"/>
    <w:rsid w:val="001D4B07"/>
    <w:rsid w:val="001E1058"/>
    <w:rsid w:val="001F256F"/>
    <w:rsid w:val="001F25BA"/>
    <w:rsid w:val="001F2BAD"/>
    <w:rsid w:val="001F3677"/>
    <w:rsid w:val="001F502E"/>
    <w:rsid w:val="001F6EE7"/>
    <w:rsid w:val="002025F6"/>
    <w:rsid w:val="002029A6"/>
    <w:rsid w:val="00203D4E"/>
    <w:rsid w:val="00204CF2"/>
    <w:rsid w:val="002104BC"/>
    <w:rsid w:val="002123E7"/>
    <w:rsid w:val="002127DB"/>
    <w:rsid w:val="002136E8"/>
    <w:rsid w:val="00220651"/>
    <w:rsid w:val="002254E6"/>
    <w:rsid w:val="00225DBF"/>
    <w:rsid w:val="00227C51"/>
    <w:rsid w:val="002308C5"/>
    <w:rsid w:val="002310A6"/>
    <w:rsid w:val="00235CE2"/>
    <w:rsid w:val="00236FFA"/>
    <w:rsid w:val="00237595"/>
    <w:rsid w:val="00241B4D"/>
    <w:rsid w:val="00242EB7"/>
    <w:rsid w:val="00244940"/>
    <w:rsid w:val="00244A99"/>
    <w:rsid w:val="002509A3"/>
    <w:rsid w:val="00250A85"/>
    <w:rsid w:val="00256177"/>
    <w:rsid w:val="00262917"/>
    <w:rsid w:val="002630D5"/>
    <w:rsid w:val="0026350D"/>
    <w:rsid w:val="00263740"/>
    <w:rsid w:val="002710CE"/>
    <w:rsid w:val="00273430"/>
    <w:rsid w:val="0028376A"/>
    <w:rsid w:val="00284B5F"/>
    <w:rsid w:val="00285B37"/>
    <w:rsid w:val="00290245"/>
    <w:rsid w:val="002922A7"/>
    <w:rsid w:val="00294502"/>
    <w:rsid w:val="002949F5"/>
    <w:rsid w:val="002A44FB"/>
    <w:rsid w:val="002A5047"/>
    <w:rsid w:val="002C3092"/>
    <w:rsid w:val="002C7B6B"/>
    <w:rsid w:val="002D02B3"/>
    <w:rsid w:val="002D2250"/>
    <w:rsid w:val="002D3FD4"/>
    <w:rsid w:val="002D41BD"/>
    <w:rsid w:val="002E23F3"/>
    <w:rsid w:val="002E509B"/>
    <w:rsid w:val="002E6996"/>
    <w:rsid w:val="00303BF1"/>
    <w:rsid w:val="00305567"/>
    <w:rsid w:val="00312BB1"/>
    <w:rsid w:val="00314DEC"/>
    <w:rsid w:val="00315F62"/>
    <w:rsid w:val="00320C11"/>
    <w:rsid w:val="00321C8F"/>
    <w:rsid w:val="00323B3B"/>
    <w:rsid w:val="003268B5"/>
    <w:rsid w:val="003277AB"/>
    <w:rsid w:val="00333875"/>
    <w:rsid w:val="00335292"/>
    <w:rsid w:val="003374F1"/>
    <w:rsid w:val="00351508"/>
    <w:rsid w:val="00351EEE"/>
    <w:rsid w:val="003625B7"/>
    <w:rsid w:val="003648CA"/>
    <w:rsid w:val="003656C8"/>
    <w:rsid w:val="00372ED1"/>
    <w:rsid w:val="00373C07"/>
    <w:rsid w:val="00377E0A"/>
    <w:rsid w:val="003830FA"/>
    <w:rsid w:val="003860CA"/>
    <w:rsid w:val="003861D7"/>
    <w:rsid w:val="0039140A"/>
    <w:rsid w:val="00392871"/>
    <w:rsid w:val="00392E3C"/>
    <w:rsid w:val="00396038"/>
    <w:rsid w:val="003A682E"/>
    <w:rsid w:val="003B25E2"/>
    <w:rsid w:val="003B67DD"/>
    <w:rsid w:val="003B7418"/>
    <w:rsid w:val="003B7D51"/>
    <w:rsid w:val="003C51D3"/>
    <w:rsid w:val="003C71B9"/>
    <w:rsid w:val="003C7E2E"/>
    <w:rsid w:val="003D134F"/>
    <w:rsid w:val="003D79A9"/>
    <w:rsid w:val="003E39B0"/>
    <w:rsid w:val="003F1CFB"/>
    <w:rsid w:val="003F70BF"/>
    <w:rsid w:val="0040060A"/>
    <w:rsid w:val="004059B7"/>
    <w:rsid w:val="00412242"/>
    <w:rsid w:val="00416213"/>
    <w:rsid w:val="00417CA4"/>
    <w:rsid w:val="0042151B"/>
    <w:rsid w:val="00424794"/>
    <w:rsid w:val="0042682E"/>
    <w:rsid w:val="0043059E"/>
    <w:rsid w:val="00430D62"/>
    <w:rsid w:val="00434126"/>
    <w:rsid w:val="00437404"/>
    <w:rsid w:val="00437D2F"/>
    <w:rsid w:val="00437E55"/>
    <w:rsid w:val="00443B76"/>
    <w:rsid w:val="00445C6B"/>
    <w:rsid w:val="00446C8D"/>
    <w:rsid w:val="00470D5F"/>
    <w:rsid w:val="00473897"/>
    <w:rsid w:val="004745E7"/>
    <w:rsid w:val="00476442"/>
    <w:rsid w:val="00476A1B"/>
    <w:rsid w:val="00480E7D"/>
    <w:rsid w:val="00484187"/>
    <w:rsid w:val="00490F58"/>
    <w:rsid w:val="004A1B18"/>
    <w:rsid w:val="004A2E52"/>
    <w:rsid w:val="004A3306"/>
    <w:rsid w:val="004B29A6"/>
    <w:rsid w:val="004B3BBB"/>
    <w:rsid w:val="004C21D6"/>
    <w:rsid w:val="004C4859"/>
    <w:rsid w:val="004C7D6E"/>
    <w:rsid w:val="004D1B45"/>
    <w:rsid w:val="004D28E9"/>
    <w:rsid w:val="004D3C5E"/>
    <w:rsid w:val="004D4B43"/>
    <w:rsid w:val="004E616C"/>
    <w:rsid w:val="004E6B19"/>
    <w:rsid w:val="004E7AF1"/>
    <w:rsid w:val="004F06A7"/>
    <w:rsid w:val="004F1CAD"/>
    <w:rsid w:val="004F2400"/>
    <w:rsid w:val="004F3D93"/>
    <w:rsid w:val="004F421A"/>
    <w:rsid w:val="004F5AE7"/>
    <w:rsid w:val="004F71D1"/>
    <w:rsid w:val="004F76D3"/>
    <w:rsid w:val="00501B65"/>
    <w:rsid w:val="00505FF2"/>
    <w:rsid w:val="00510711"/>
    <w:rsid w:val="00510DCA"/>
    <w:rsid w:val="00511844"/>
    <w:rsid w:val="00512AF0"/>
    <w:rsid w:val="00516DCF"/>
    <w:rsid w:val="00517752"/>
    <w:rsid w:val="00521B9B"/>
    <w:rsid w:val="00523989"/>
    <w:rsid w:val="00523BC2"/>
    <w:rsid w:val="00524858"/>
    <w:rsid w:val="00534E86"/>
    <w:rsid w:val="00536693"/>
    <w:rsid w:val="00537023"/>
    <w:rsid w:val="0054058B"/>
    <w:rsid w:val="00543BE7"/>
    <w:rsid w:val="00543FA1"/>
    <w:rsid w:val="005441CB"/>
    <w:rsid w:val="005519B8"/>
    <w:rsid w:val="005535B7"/>
    <w:rsid w:val="00553ED0"/>
    <w:rsid w:val="00556532"/>
    <w:rsid w:val="00556A94"/>
    <w:rsid w:val="00557741"/>
    <w:rsid w:val="005605E6"/>
    <w:rsid w:val="00562344"/>
    <w:rsid w:val="005656D7"/>
    <w:rsid w:val="005667C6"/>
    <w:rsid w:val="005675A6"/>
    <w:rsid w:val="0057500D"/>
    <w:rsid w:val="00577E7C"/>
    <w:rsid w:val="00583967"/>
    <w:rsid w:val="00587B99"/>
    <w:rsid w:val="00594422"/>
    <w:rsid w:val="005945AE"/>
    <w:rsid w:val="005959DF"/>
    <w:rsid w:val="00595A98"/>
    <w:rsid w:val="00597A57"/>
    <w:rsid w:val="005A060D"/>
    <w:rsid w:val="005A6233"/>
    <w:rsid w:val="005A7728"/>
    <w:rsid w:val="005A7F9C"/>
    <w:rsid w:val="005B0DB6"/>
    <w:rsid w:val="005B48C6"/>
    <w:rsid w:val="005B6A9B"/>
    <w:rsid w:val="005C272D"/>
    <w:rsid w:val="005D1FB1"/>
    <w:rsid w:val="005D622E"/>
    <w:rsid w:val="005D6B21"/>
    <w:rsid w:val="005E09A8"/>
    <w:rsid w:val="005E20C8"/>
    <w:rsid w:val="005E3349"/>
    <w:rsid w:val="005E389E"/>
    <w:rsid w:val="005E3A36"/>
    <w:rsid w:val="005E46C5"/>
    <w:rsid w:val="005F2657"/>
    <w:rsid w:val="005F3910"/>
    <w:rsid w:val="005F3F64"/>
    <w:rsid w:val="00603DDE"/>
    <w:rsid w:val="00607324"/>
    <w:rsid w:val="0062050D"/>
    <w:rsid w:val="00622DBF"/>
    <w:rsid w:val="0062314A"/>
    <w:rsid w:val="00631D61"/>
    <w:rsid w:val="00635B59"/>
    <w:rsid w:val="00636F90"/>
    <w:rsid w:val="00637883"/>
    <w:rsid w:val="00637F9D"/>
    <w:rsid w:val="00640B04"/>
    <w:rsid w:val="006418FF"/>
    <w:rsid w:val="006461AE"/>
    <w:rsid w:val="00651832"/>
    <w:rsid w:val="00653708"/>
    <w:rsid w:val="00653F79"/>
    <w:rsid w:val="006547B4"/>
    <w:rsid w:val="006547D6"/>
    <w:rsid w:val="006564A4"/>
    <w:rsid w:val="00660629"/>
    <w:rsid w:val="00660DB9"/>
    <w:rsid w:val="0066187C"/>
    <w:rsid w:val="00664736"/>
    <w:rsid w:val="00664C9E"/>
    <w:rsid w:val="006651BA"/>
    <w:rsid w:val="00670748"/>
    <w:rsid w:val="0067141D"/>
    <w:rsid w:val="006718F9"/>
    <w:rsid w:val="006733E9"/>
    <w:rsid w:val="00673F68"/>
    <w:rsid w:val="006740DC"/>
    <w:rsid w:val="00682A4F"/>
    <w:rsid w:val="00685485"/>
    <w:rsid w:val="00686BDB"/>
    <w:rsid w:val="006879CB"/>
    <w:rsid w:val="00690A06"/>
    <w:rsid w:val="00690FEF"/>
    <w:rsid w:val="006931DF"/>
    <w:rsid w:val="006963A2"/>
    <w:rsid w:val="006A0E19"/>
    <w:rsid w:val="006A38F1"/>
    <w:rsid w:val="006B25A3"/>
    <w:rsid w:val="006B29EA"/>
    <w:rsid w:val="006B6718"/>
    <w:rsid w:val="006B71C5"/>
    <w:rsid w:val="006B7E6B"/>
    <w:rsid w:val="006C06DD"/>
    <w:rsid w:val="006C2540"/>
    <w:rsid w:val="006C297B"/>
    <w:rsid w:val="006C4F48"/>
    <w:rsid w:val="006C659F"/>
    <w:rsid w:val="006D0AFF"/>
    <w:rsid w:val="006D2FDD"/>
    <w:rsid w:val="006D7648"/>
    <w:rsid w:val="006D7D02"/>
    <w:rsid w:val="006E1816"/>
    <w:rsid w:val="006E5012"/>
    <w:rsid w:val="006E55FA"/>
    <w:rsid w:val="006E5B3E"/>
    <w:rsid w:val="006E66A3"/>
    <w:rsid w:val="006E777D"/>
    <w:rsid w:val="006F205E"/>
    <w:rsid w:val="006F439E"/>
    <w:rsid w:val="006F4C85"/>
    <w:rsid w:val="006F51EF"/>
    <w:rsid w:val="006F6C82"/>
    <w:rsid w:val="006F7D1B"/>
    <w:rsid w:val="00700EC9"/>
    <w:rsid w:val="00702593"/>
    <w:rsid w:val="007027B0"/>
    <w:rsid w:val="00703788"/>
    <w:rsid w:val="00705330"/>
    <w:rsid w:val="00706A60"/>
    <w:rsid w:val="007071D6"/>
    <w:rsid w:val="007218FC"/>
    <w:rsid w:val="00721C9C"/>
    <w:rsid w:val="007235FB"/>
    <w:rsid w:val="00726F3A"/>
    <w:rsid w:val="007274FF"/>
    <w:rsid w:val="00730D6D"/>
    <w:rsid w:val="00731661"/>
    <w:rsid w:val="00731957"/>
    <w:rsid w:val="007405DE"/>
    <w:rsid w:val="00744011"/>
    <w:rsid w:val="00747DDB"/>
    <w:rsid w:val="00750EFC"/>
    <w:rsid w:val="00756587"/>
    <w:rsid w:val="00764DCF"/>
    <w:rsid w:val="007701B9"/>
    <w:rsid w:val="00772F35"/>
    <w:rsid w:val="00777F9F"/>
    <w:rsid w:val="00784A9E"/>
    <w:rsid w:val="00791833"/>
    <w:rsid w:val="00791AA7"/>
    <w:rsid w:val="00792C40"/>
    <w:rsid w:val="007930B2"/>
    <w:rsid w:val="007977D8"/>
    <w:rsid w:val="007A00CE"/>
    <w:rsid w:val="007A3363"/>
    <w:rsid w:val="007A7AD9"/>
    <w:rsid w:val="007A7D24"/>
    <w:rsid w:val="007B2A01"/>
    <w:rsid w:val="007B2B0F"/>
    <w:rsid w:val="007B2BBC"/>
    <w:rsid w:val="007B30C6"/>
    <w:rsid w:val="007C0076"/>
    <w:rsid w:val="007C0B84"/>
    <w:rsid w:val="007C6124"/>
    <w:rsid w:val="007D093D"/>
    <w:rsid w:val="007D3798"/>
    <w:rsid w:val="007D60E9"/>
    <w:rsid w:val="007D6EC7"/>
    <w:rsid w:val="007D71EE"/>
    <w:rsid w:val="007E0797"/>
    <w:rsid w:val="007E0B8B"/>
    <w:rsid w:val="007E757E"/>
    <w:rsid w:val="007E7E6F"/>
    <w:rsid w:val="007F181F"/>
    <w:rsid w:val="007F1ED5"/>
    <w:rsid w:val="007F385C"/>
    <w:rsid w:val="007F60ED"/>
    <w:rsid w:val="007F71B0"/>
    <w:rsid w:val="007F7264"/>
    <w:rsid w:val="00802C75"/>
    <w:rsid w:val="00803899"/>
    <w:rsid w:val="00807558"/>
    <w:rsid w:val="00807BEF"/>
    <w:rsid w:val="00814411"/>
    <w:rsid w:val="008151EB"/>
    <w:rsid w:val="00816A21"/>
    <w:rsid w:val="00817947"/>
    <w:rsid w:val="00820165"/>
    <w:rsid w:val="00821058"/>
    <w:rsid w:val="00823F9D"/>
    <w:rsid w:val="008252C4"/>
    <w:rsid w:val="00830309"/>
    <w:rsid w:val="008326ED"/>
    <w:rsid w:val="00832CED"/>
    <w:rsid w:val="0083762F"/>
    <w:rsid w:val="00845A53"/>
    <w:rsid w:val="00847E5F"/>
    <w:rsid w:val="00853B5F"/>
    <w:rsid w:val="00854AD7"/>
    <w:rsid w:val="00855F59"/>
    <w:rsid w:val="00861B72"/>
    <w:rsid w:val="00862E93"/>
    <w:rsid w:val="00863389"/>
    <w:rsid w:val="00863CB1"/>
    <w:rsid w:val="00864E35"/>
    <w:rsid w:val="00867534"/>
    <w:rsid w:val="008709FC"/>
    <w:rsid w:val="00873889"/>
    <w:rsid w:val="00876123"/>
    <w:rsid w:val="0087722B"/>
    <w:rsid w:val="00881371"/>
    <w:rsid w:val="008851B9"/>
    <w:rsid w:val="0088526D"/>
    <w:rsid w:val="00886981"/>
    <w:rsid w:val="00890CB9"/>
    <w:rsid w:val="00895686"/>
    <w:rsid w:val="008A289B"/>
    <w:rsid w:val="008A2D32"/>
    <w:rsid w:val="008B0C17"/>
    <w:rsid w:val="008B0CFA"/>
    <w:rsid w:val="008B4133"/>
    <w:rsid w:val="008B5F49"/>
    <w:rsid w:val="008B7133"/>
    <w:rsid w:val="008B7EA3"/>
    <w:rsid w:val="008C5BDE"/>
    <w:rsid w:val="008D1590"/>
    <w:rsid w:val="008D218C"/>
    <w:rsid w:val="008D26AB"/>
    <w:rsid w:val="008E1B1B"/>
    <w:rsid w:val="008E36E3"/>
    <w:rsid w:val="008E5E7E"/>
    <w:rsid w:val="008F0C3A"/>
    <w:rsid w:val="008F2F28"/>
    <w:rsid w:val="008F4A92"/>
    <w:rsid w:val="008F5C05"/>
    <w:rsid w:val="008F5C72"/>
    <w:rsid w:val="00902822"/>
    <w:rsid w:val="00904C3E"/>
    <w:rsid w:val="00906FCE"/>
    <w:rsid w:val="00910011"/>
    <w:rsid w:val="009105AD"/>
    <w:rsid w:val="00915AAC"/>
    <w:rsid w:val="00917764"/>
    <w:rsid w:val="009204BB"/>
    <w:rsid w:val="009216AE"/>
    <w:rsid w:val="00922EAC"/>
    <w:rsid w:val="00923BD5"/>
    <w:rsid w:val="00940FE4"/>
    <w:rsid w:val="0094311F"/>
    <w:rsid w:val="009441AE"/>
    <w:rsid w:val="0094431D"/>
    <w:rsid w:val="00946948"/>
    <w:rsid w:val="00952CA0"/>
    <w:rsid w:val="009539C6"/>
    <w:rsid w:val="00955200"/>
    <w:rsid w:val="00960765"/>
    <w:rsid w:val="009617D3"/>
    <w:rsid w:val="00962761"/>
    <w:rsid w:val="0096350F"/>
    <w:rsid w:val="009674C8"/>
    <w:rsid w:val="00973384"/>
    <w:rsid w:val="00973C0D"/>
    <w:rsid w:val="00977E56"/>
    <w:rsid w:val="009810B9"/>
    <w:rsid w:val="009822B5"/>
    <w:rsid w:val="00983A35"/>
    <w:rsid w:val="00984ECA"/>
    <w:rsid w:val="00992BFA"/>
    <w:rsid w:val="00994CFC"/>
    <w:rsid w:val="00995258"/>
    <w:rsid w:val="00997062"/>
    <w:rsid w:val="00997589"/>
    <w:rsid w:val="009A0199"/>
    <w:rsid w:val="009A42E0"/>
    <w:rsid w:val="009A65E7"/>
    <w:rsid w:val="009A7765"/>
    <w:rsid w:val="009B1A52"/>
    <w:rsid w:val="009B5C0E"/>
    <w:rsid w:val="009B6251"/>
    <w:rsid w:val="009B635A"/>
    <w:rsid w:val="009B6DCC"/>
    <w:rsid w:val="009C2FB1"/>
    <w:rsid w:val="009C5CEB"/>
    <w:rsid w:val="009C6E3B"/>
    <w:rsid w:val="009D0474"/>
    <w:rsid w:val="009D2D40"/>
    <w:rsid w:val="009D4959"/>
    <w:rsid w:val="009E2894"/>
    <w:rsid w:val="009E38E6"/>
    <w:rsid w:val="009E4C29"/>
    <w:rsid w:val="009F3F7F"/>
    <w:rsid w:val="009F62DD"/>
    <w:rsid w:val="00A02D4D"/>
    <w:rsid w:val="00A07139"/>
    <w:rsid w:val="00A10AC3"/>
    <w:rsid w:val="00A14627"/>
    <w:rsid w:val="00A14A90"/>
    <w:rsid w:val="00A23567"/>
    <w:rsid w:val="00A23F79"/>
    <w:rsid w:val="00A33BE4"/>
    <w:rsid w:val="00A35570"/>
    <w:rsid w:val="00A35A01"/>
    <w:rsid w:val="00A36972"/>
    <w:rsid w:val="00A430A5"/>
    <w:rsid w:val="00A43CD3"/>
    <w:rsid w:val="00A43FA7"/>
    <w:rsid w:val="00A47B94"/>
    <w:rsid w:val="00A51F5F"/>
    <w:rsid w:val="00A52CED"/>
    <w:rsid w:val="00A53787"/>
    <w:rsid w:val="00A53F59"/>
    <w:rsid w:val="00A559EA"/>
    <w:rsid w:val="00A62509"/>
    <w:rsid w:val="00A62636"/>
    <w:rsid w:val="00A62D81"/>
    <w:rsid w:val="00A66C62"/>
    <w:rsid w:val="00A70E73"/>
    <w:rsid w:val="00A76066"/>
    <w:rsid w:val="00A763D1"/>
    <w:rsid w:val="00A82AC1"/>
    <w:rsid w:val="00A93F7D"/>
    <w:rsid w:val="00A97E80"/>
    <w:rsid w:val="00AA3841"/>
    <w:rsid w:val="00AB0990"/>
    <w:rsid w:val="00AB27FB"/>
    <w:rsid w:val="00AB5AAE"/>
    <w:rsid w:val="00AB5E3B"/>
    <w:rsid w:val="00AB6D68"/>
    <w:rsid w:val="00AB6D72"/>
    <w:rsid w:val="00AB74CF"/>
    <w:rsid w:val="00AC1490"/>
    <w:rsid w:val="00AC198F"/>
    <w:rsid w:val="00AC2B0D"/>
    <w:rsid w:val="00AC3203"/>
    <w:rsid w:val="00AC33E9"/>
    <w:rsid w:val="00AC5E61"/>
    <w:rsid w:val="00AD2465"/>
    <w:rsid w:val="00AD2B54"/>
    <w:rsid w:val="00AD38A5"/>
    <w:rsid w:val="00AE1ED4"/>
    <w:rsid w:val="00AE21F4"/>
    <w:rsid w:val="00AE65FD"/>
    <w:rsid w:val="00AF2127"/>
    <w:rsid w:val="00AF2EB7"/>
    <w:rsid w:val="00AF3234"/>
    <w:rsid w:val="00AF50CF"/>
    <w:rsid w:val="00AF6678"/>
    <w:rsid w:val="00AF6876"/>
    <w:rsid w:val="00B0201F"/>
    <w:rsid w:val="00B11E16"/>
    <w:rsid w:val="00B12FC9"/>
    <w:rsid w:val="00B13995"/>
    <w:rsid w:val="00B20B56"/>
    <w:rsid w:val="00B27575"/>
    <w:rsid w:val="00B305C5"/>
    <w:rsid w:val="00B31DE6"/>
    <w:rsid w:val="00B417E4"/>
    <w:rsid w:val="00B420EA"/>
    <w:rsid w:val="00B43927"/>
    <w:rsid w:val="00B43A52"/>
    <w:rsid w:val="00B43AC1"/>
    <w:rsid w:val="00B442D5"/>
    <w:rsid w:val="00B446A7"/>
    <w:rsid w:val="00B46068"/>
    <w:rsid w:val="00B4666A"/>
    <w:rsid w:val="00B46949"/>
    <w:rsid w:val="00B477DD"/>
    <w:rsid w:val="00B478C0"/>
    <w:rsid w:val="00B47FFD"/>
    <w:rsid w:val="00B51115"/>
    <w:rsid w:val="00B51586"/>
    <w:rsid w:val="00B54A14"/>
    <w:rsid w:val="00B56FE8"/>
    <w:rsid w:val="00B60E09"/>
    <w:rsid w:val="00B72E2A"/>
    <w:rsid w:val="00B74579"/>
    <w:rsid w:val="00B76597"/>
    <w:rsid w:val="00B80B18"/>
    <w:rsid w:val="00B82279"/>
    <w:rsid w:val="00B852B7"/>
    <w:rsid w:val="00B8745C"/>
    <w:rsid w:val="00B91E7C"/>
    <w:rsid w:val="00B91EA6"/>
    <w:rsid w:val="00B93A57"/>
    <w:rsid w:val="00B96D56"/>
    <w:rsid w:val="00B97481"/>
    <w:rsid w:val="00BA2642"/>
    <w:rsid w:val="00BA576A"/>
    <w:rsid w:val="00BA5FC8"/>
    <w:rsid w:val="00BB24FC"/>
    <w:rsid w:val="00BB2521"/>
    <w:rsid w:val="00BB6C45"/>
    <w:rsid w:val="00BC073A"/>
    <w:rsid w:val="00BC22A3"/>
    <w:rsid w:val="00BC314A"/>
    <w:rsid w:val="00BC3D8C"/>
    <w:rsid w:val="00BC513C"/>
    <w:rsid w:val="00BC7FD4"/>
    <w:rsid w:val="00BD11A7"/>
    <w:rsid w:val="00BD45E2"/>
    <w:rsid w:val="00BD632A"/>
    <w:rsid w:val="00BD7D84"/>
    <w:rsid w:val="00BE1E67"/>
    <w:rsid w:val="00BE20C2"/>
    <w:rsid w:val="00BE2217"/>
    <w:rsid w:val="00BE2692"/>
    <w:rsid w:val="00BE2BC6"/>
    <w:rsid w:val="00BE42D6"/>
    <w:rsid w:val="00BE4EC6"/>
    <w:rsid w:val="00BE7A15"/>
    <w:rsid w:val="00BE7A63"/>
    <w:rsid w:val="00BE7E83"/>
    <w:rsid w:val="00BF1F3D"/>
    <w:rsid w:val="00BF3B0A"/>
    <w:rsid w:val="00BF73F2"/>
    <w:rsid w:val="00C005FC"/>
    <w:rsid w:val="00C01CC3"/>
    <w:rsid w:val="00C024C5"/>
    <w:rsid w:val="00C0500F"/>
    <w:rsid w:val="00C052C5"/>
    <w:rsid w:val="00C118F8"/>
    <w:rsid w:val="00C11C3A"/>
    <w:rsid w:val="00C14310"/>
    <w:rsid w:val="00C214EB"/>
    <w:rsid w:val="00C365B4"/>
    <w:rsid w:val="00C37F6A"/>
    <w:rsid w:val="00C45047"/>
    <w:rsid w:val="00C450D1"/>
    <w:rsid w:val="00C45AE8"/>
    <w:rsid w:val="00C549D2"/>
    <w:rsid w:val="00C5584B"/>
    <w:rsid w:val="00C6175C"/>
    <w:rsid w:val="00C66713"/>
    <w:rsid w:val="00C8055C"/>
    <w:rsid w:val="00C80FA0"/>
    <w:rsid w:val="00C81CCD"/>
    <w:rsid w:val="00C8226F"/>
    <w:rsid w:val="00C82429"/>
    <w:rsid w:val="00C901F3"/>
    <w:rsid w:val="00C97E8A"/>
    <w:rsid w:val="00CA3C85"/>
    <w:rsid w:val="00CB272B"/>
    <w:rsid w:val="00CC053A"/>
    <w:rsid w:val="00CC09E7"/>
    <w:rsid w:val="00CC287D"/>
    <w:rsid w:val="00CC4ABD"/>
    <w:rsid w:val="00CC4D72"/>
    <w:rsid w:val="00CD3031"/>
    <w:rsid w:val="00CD3358"/>
    <w:rsid w:val="00CD6A3C"/>
    <w:rsid w:val="00CE1692"/>
    <w:rsid w:val="00CE3AD4"/>
    <w:rsid w:val="00CF18C7"/>
    <w:rsid w:val="00CF1D7F"/>
    <w:rsid w:val="00CF50EA"/>
    <w:rsid w:val="00CF7A05"/>
    <w:rsid w:val="00D007F0"/>
    <w:rsid w:val="00D01F65"/>
    <w:rsid w:val="00D025F8"/>
    <w:rsid w:val="00D0272D"/>
    <w:rsid w:val="00D02FF2"/>
    <w:rsid w:val="00D05EE1"/>
    <w:rsid w:val="00D069B7"/>
    <w:rsid w:val="00D0755E"/>
    <w:rsid w:val="00D178E5"/>
    <w:rsid w:val="00D20C11"/>
    <w:rsid w:val="00D220B3"/>
    <w:rsid w:val="00D2504B"/>
    <w:rsid w:val="00D33022"/>
    <w:rsid w:val="00D330B7"/>
    <w:rsid w:val="00D409FB"/>
    <w:rsid w:val="00D447F8"/>
    <w:rsid w:val="00D450BF"/>
    <w:rsid w:val="00D45886"/>
    <w:rsid w:val="00D4652C"/>
    <w:rsid w:val="00D47D4D"/>
    <w:rsid w:val="00D54620"/>
    <w:rsid w:val="00D644F2"/>
    <w:rsid w:val="00D64D93"/>
    <w:rsid w:val="00D672EE"/>
    <w:rsid w:val="00D72611"/>
    <w:rsid w:val="00D73421"/>
    <w:rsid w:val="00D7470E"/>
    <w:rsid w:val="00D75E4E"/>
    <w:rsid w:val="00D801C5"/>
    <w:rsid w:val="00D82DA1"/>
    <w:rsid w:val="00D86A9A"/>
    <w:rsid w:val="00D90F8E"/>
    <w:rsid w:val="00D91EB1"/>
    <w:rsid w:val="00D951C2"/>
    <w:rsid w:val="00D9596B"/>
    <w:rsid w:val="00D9771C"/>
    <w:rsid w:val="00DA11B9"/>
    <w:rsid w:val="00DA434E"/>
    <w:rsid w:val="00DA577D"/>
    <w:rsid w:val="00DA6A21"/>
    <w:rsid w:val="00DA7E90"/>
    <w:rsid w:val="00DB2BFB"/>
    <w:rsid w:val="00DC19C3"/>
    <w:rsid w:val="00DC7AAC"/>
    <w:rsid w:val="00DD04C1"/>
    <w:rsid w:val="00DD0EEB"/>
    <w:rsid w:val="00DD4E6A"/>
    <w:rsid w:val="00DD66C1"/>
    <w:rsid w:val="00DE0158"/>
    <w:rsid w:val="00DE1D34"/>
    <w:rsid w:val="00DE3106"/>
    <w:rsid w:val="00DE69C4"/>
    <w:rsid w:val="00DF03FB"/>
    <w:rsid w:val="00DF1B6D"/>
    <w:rsid w:val="00E012E6"/>
    <w:rsid w:val="00E07BD8"/>
    <w:rsid w:val="00E115A0"/>
    <w:rsid w:val="00E13648"/>
    <w:rsid w:val="00E13BB7"/>
    <w:rsid w:val="00E15DE8"/>
    <w:rsid w:val="00E23C99"/>
    <w:rsid w:val="00E30435"/>
    <w:rsid w:val="00E33360"/>
    <w:rsid w:val="00E345BE"/>
    <w:rsid w:val="00E369AA"/>
    <w:rsid w:val="00E36B5B"/>
    <w:rsid w:val="00E40A36"/>
    <w:rsid w:val="00E43268"/>
    <w:rsid w:val="00E4563E"/>
    <w:rsid w:val="00E47951"/>
    <w:rsid w:val="00E6196C"/>
    <w:rsid w:val="00E648A6"/>
    <w:rsid w:val="00E663FF"/>
    <w:rsid w:val="00E6769A"/>
    <w:rsid w:val="00E718B7"/>
    <w:rsid w:val="00E722D7"/>
    <w:rsid w:val="00E7254D"/>
    <w:rsid w:val="00E72F5D"/>
    <w:rsid w:val="00E76604"/>
    <w:rsid w:val="00E86C13"/>
    <w:rsid w:val="00E91514"/>
    <w:rsid w:val="00EA0308"/>
    <w:rsid w:val="00EA09EB"/>
    <w:rsid w:val="00EA1813"/>
    <w:rsid w:val="00EA5191"/>
    <w:rsid w:val="00EB040E"/>
    <w:rsid w:val="00EB0B1C"/>
    <w:rsid w:val="00EB600C"/>
    <w:rsid w:val="00EE0712"/>
    <w:rsid w:val="00EF113D"/>
    <w:rsid w:val="00EF2C56"/>
    <w:rsid w:val="00EF359F"/>
    <w:rsid w:val="00EF48D9"/>
    <w:rsid w:val="00EF6DC6"/>
    <w:rsid w:val="00EF758F"/>
    <w:rsid w:val="00F034A2"/>
    <w:rsid w:val="00F03A82"/>
    <w:rsid w:val="00F07F09"/>
    <w:rsid w:val="00F1147E"/>
    <w:rsid w:val="00F11BD1"/>
    <w:rsid w:val="00F12009"/>
    <w:rsid w:val="00F150AE"/>
    <w:rsid w:val="00F163BD"/>
    <w:rsid w:val="00F174CD"/>
    <w:rsid w:val="00F2066E"/>
    <w:rsid w:val="00F27145"/>
    <w:rsid w:val="00F303DB"/>
    <w:rsid w:val="00F32CDC"/>
    <w:rsid w:val="00F32ECA"/>
    <w:rsid w:val="00F34398"/>
    <w:rsid w:val="00F369D7"/>
    <w:rsid w:val="00F370EE"/>
    <w:rsid w:val="00F4021A"/>
    <w:rsid w:val="00F44A90"/>
    <w:rsid w:val="00F472C5"/>
    <w:rsid w:val="00F50FA9"/>
    <w:rsid w:val="00F51848"/>
    <w:rsid w:val="00F52F71"/>
    <w:rsid w:val="00F53CD8"/>
    <w:rsid w:val="00F553C3"/>
    <w:rsid w:val="00F55DAB"/>
    <w:rsid w:val="00F57E4F"/>
    <w:rsid w:val="00F60447"/>
    <w:rsid w:val="00F64CC9"/>
    <w:rsid w:val="00F70071"/>
    <w:rsid w:val="00F70AE5"/>
    <w:rsid w:val="00F74E7B"/>
    <w:rsid w:val="00F750DB"/>
    <w:rsid w:val="00F77924"/>
    <w:rsid w:val="00F80431"/>
    <w:rsid w:val="00F81078"/>
    <w:rsid w:val="00F825E0"/>
    <w:rsid w:val="00F8265B"/>
    <w:rsid w:val="00F8354E"/>
    <w:rsid w:val="00F93886"/>
    <w:rsid w:val="00F949F3"/>
    <w:rsid w:val="00FA376F"/>
    <w:rsid w:val="00FA7E9B"/>
    <w:rsid w:val="00FB30DF"/>
    <w:rsid w:val="00FC3C2D"/>
    <w:rsid w:val="00FC42C1"/>
    <w:rsid w:val="00FC4A33"/>
    <w:rsid w:val="00FD1A13"/>
    <w:rsid w:val="00FD50FB"/>
    <w:rsid w:val="00FE17F8"/>
    <w:rsid w:val="00FE1B7A"/>
    <w:rsid w:val="00FE1CD7"/>
    <w:rsid w:val="00FE2884"/>
    <w:rsid w:val="00FE386D"/>
    <w:rsid w:val="00FE7D72"/>
    <w:rsid w:val="00FF0AC8"/>
    <w:rsid w:val="00FF713E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41C3AB"/>
  <w15:docId w15:val="{DBE0C71A-A035-444D-8EFC-85DB6479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2B54"/>
    <w:pPr>
      <w:spacing w:after="340" w:line="340" w:lineRule="exact"/>
    </w:pPr>
    <w:rPr>
      <w:rFonts w:ascii="Verdana" w:hAnsi="Verdana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2B54"/>
    <w:pPr>
      <w:keepNext/>
      <w:keepLines/>
      <w:spacing w:before="640" w:after="480" w:line="42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3389"/>
    <w:pPr>
      <w:keepNext/>
      <w:keepLines/>
      <w:spacing w:before="200" w:after="320" w:line="320" w:lineRule="exact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2B54"/>
    <w:rPr>
      <w:rFonts w:ascii="Verdana" w:eastAsiaTheme="majorEastAsia" w:hAnsi="Verdana" w:cstheme="majorBidi"/>
      <w:b/>
      <w:bCs/>
      <w:color w:val="000000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63389"/>
    <w:rPr>
      <w:rFonts w:asciiTheme="majorHAnsi" w:eastAsiaTheme="majorEastAsia" w:hAnsiTheme="majorHAnsi" w:cstheme="majorBidi"/>
      <w:b/>
      <w:bCs/>
      <w:color w:val="000000"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D4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3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D4E"/>
  </w:style>
  <w:style w:type="paragraph" w:styleId="Stopka">
    <w:name w:val="footer"/>
    <w:basedOn w:val="Normalny"/>
    <w:link w:val="StopkaZnak"/>
    <w:uiPriority w:val="99"/>
    <w:unhideWhenUsed/>
    <w:rsid w:val="00203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D4E"/>
  </w:style>
  <w:style w:type="paragraph" w:styleId="NormalnyWeb">
    <w:name w:val="Normal (Web)"/>
    <w:basedOn w:val="Normalny"/>
    <w:uiPriority w:val="99"/>
    <w:unhideWhenUsed/>
    <w:rsid w:val="0020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854AD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6073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rsid w:val="008038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styleId="Pogrubienie">
    <w:name w:val="Strong"/>
    <w:uiPriority w:val="22"/>
    <w:qFormat/>
    <w:rsid w:val="00E718B7"/>
    <w:rPr>
      <w:b/>
      <w:bCs/>
    </w:rPr>
  </w:style>
  <w:style w:type="table" w:styleId="Tabela-Siatka">
    <w:name w:val="Table Grid"/>
    <w:basedOn w:val="Standardowy"/>
    <w:uiPriority w:val="39"/>
    <w:rsid w:val="00F1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733E9"/>
    <w:rPr>
      <w:color w:val="0000FF" w:themeColor="hyperlink"/>
      <w:u w:val="single"/>
    </w:rPr>
  </w:style>
  <w:style w:type="character" w:customStyle="1" w:styleId="fontstyle01">
    <w:name w:val="fontstyle01"/>
    <w:basedOn w:val="Domylnaczcionkaakapitu"/>
    <w:rsid w:val="00112BC6"/>
    <w:rPr>
      <w:rFonts w:ascii="DejaVuSans" w:hAnsi="DejaVuSans" w:hint="default"/>
      <w:b w:val="0"/>
      <w:bCs w:val="0"/>
      <w:i w:val="0"/>
      <w:iCs w:val="0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14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14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1490"/>
    <w:rPr>
      <w:rFonts w:ascii="Verdana" w:hAnsi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4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490"/>
    <w:rPr>
      <w:rFonts w:ascii="Verdana" w:hAnsi="Verdana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8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8A5"/>
    <w:rPr>
      <w:rFonts w:ascii="Verdana" w:hAnsi="Verdana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38A5"/>
    <w:rPr>
      <w:vertAlign w:val="superscript"/>
    </w:rPr>
  </w:style>
  <w:style w:type="paragraph" w:customStyle="1" w:styleId="Default">
    <w:name w:val="Default"/>
    <w:rsid w:val="00C5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12009"/>
    <w:pPr>
      <w:spacing w:after="0" w:line="240" w:lineRule="auto"/>
    </w:pPr>
    <w:rPr>
      <w:rFonts w:ascii="Verdana" w:hAnsi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31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356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01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17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2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16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43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3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79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99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29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025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40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32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66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70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83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78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oleta\AppData\Local\Temp\Papier_firmowy-KSSE.dotx" TargetMode="External"/></Relationships>
</file>

<file path=word/theme/theme1.xml><?xml version="1.0" encoding="utf-8"?>
<a:theme xmlns:a="http://schemas.openxmlformats.org/drawingml/2006/main" name="Motyw pakietu Office">
  <a:themeElements>
    <a:clrScheme name="KSSE">
      <a:dk1>
        <a:srgbClr val="003CA0"/>
      </a:dk1>
      <a:lt1>
        <a:sysClr val="window" lastClr="FFFFFF"/>
      </a:lt1>
      <a:dk2>
        <a:srgbClr val="003CA0"/>
      </a:dk2>
      <a:lt2>
        <a:srgbClr val="EEECE1"/>
      </a:lt2>
      <a:accent1>
        <a:srgbClr val="003CA0"/>
      </a:accent1>
      <a:accent2>
        <a:srgbClr val="6E6F6F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SS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1" ma:contentTypeDescription="Utwórz nowy dokument." ma:contentTypeScope="" ma:versionID="ea0642dcc7b8605ba9cc467a5ff66b6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e0e1787776d3349bfeddf06466e5ea6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12F0E-1DD0-4ED0-86EA-8C15C57AB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1787D-5CDA-40A1-B4FD-DF608ECBE9C2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d4f64a22-a125-4b7a-afce-4a30c86a8f7c"/>
    <ds:schemaRef ds:uri="d47a4560-aee9-43e8-973f-2abd655c26a0"/>
    <ds:schemaRef ds:uri="http://purl.org/dc/terms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A4122A1-0A16-45D1-AE63-38EAB191AF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6DB23-DED7-4878-8269-783FC13F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Papier_firmowy-KSSE</Template>
  <TotalTime>6</TotalTime>
  <Pages>3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</dc:creator>
  <cp:lastModifiedBy>Wiśniewska Anna</cp:lastModifiedBy>
  <cp:revision>10</cp:revision>
  <cp:lastPrinted>2019-11-21T07:13:00Z</cp:lastPrinted>
  <dcterms:created xsi:type="dcterms:W3CDTF">2024-07-16T07:56:00Z</dcterms:created>
  <dcterms:modified xsi:type="dcterms:W3CDTF">2024-08-05T11:23:00Z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